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6" w:type="pct"/>
        <w:tblInd w:w="265" w:type="dxa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5220"/>
        <w:gridCol w:w="8730"/>
      </w:tblGrid>
      <w:tr w:rsidR="005B2057" w:rsidRPr="0000593D" w14:paraId="3575834E" w14:textId="77777777" w:rsidTr="0079612E">
        <w:trPr>
          <w:trHeight w:hRule="exact" w:val="291"/>
        </w:trPr>
        <w:tc>
          <w:tcPr>
            <w:tcW w:w="1871" w:type="pct"/>
            <w:tcBorders>
              <w:left w:val="single" w:sz="4" w:space="0" w:color="95B3D7" w:themeColor="accent1" w:themeTint="99"/>
              <w:bottom w:val="single" w:sz="18" w:space="0" w:color="FFFFFF" w:themeColor="background1"/>
            </w:tcBorders>
            <w:shd w:val="clear" w:color="auto" w:fill="95B3D7" w:themeFill="accent1" w:themeFillTint="99"/>
          </w:tcPr>
          <w:p w14:paraId="55439969" w14:textId="77777777" w:rsidR="00FA19D6" w:rsidRPr="0000593D" w:rsidRDefault="00FA19D6" w:rsidP="00A72381">
            <w:pPr>
              <w:pStyle w:val="NoSpacing"/>
              <w:jc w:val="right"/>
              <w:rPr>
                <w:b/>
              </w:rPr>
            </w:pPr>
          </w:p>
        </w:tc>
        <w:tc>
          <w:tcPr>
            <w:tcW w:w="3129" w:type="pct"/>
            <w:tcBorders>
              <w:bottom w:val="single" w:sz="18" w:space="0" w:color="FFFFFF" w:themeColor="background1"/>
              <w:right w:val="single" w:sz="4" w:space="0" w:color="95B3D7" w:themeColor="accent1" w:themeTint="99"/>
            </w:tcBorders>
            <w:shd w:val="clear" w:color="auto" w:fill="95B3D7" w:themeFill="accent1" w:themeFillTint="99"/>
          </w:tcPr>
          <w:p w14:paraId="1D613686" w14:textId="77777777" w:rsidR="00FA19D6" w:rsidRPr="0000593D" w:rsidRDefault="00FA19D6" w:rsidP="00A72381">
            <w:pPr>
              <w:pStyle w:val="NoSpacing"/>
              <w:jc w:val="right"/>
              <w:rPr>
                <w:b/>
              </w:rPr>
            </w:pPr>
          </w:p>
        </w:tc>
      </w:tr>
      <w:tr w:rsidR="005B2057" w14:paraId="529E88B3" w14:textId="77777777" w:rsidTr="000820BE">
        <w:trPr>
          <w:trHeight w:hRule="exact" w:val="2367"/>
        </w:trPr>
        <w:tc>
          <w:tcPr>
            <w:tcW w:w="1871" w:type="pct"/>
            <w:tcBorders>
              <w:top w:val="single" w:sz="18" w:space="0" w:color="FFFFFF" w:themeColor="background1"/>
              <w:left w:val="single" w:sz="4" w:space="0" w:color="DBE5F1" w:themeColor="accent1" w:themeTint="33"/>
              <w:bottom w:val="single" w:sz="18" w:space="0" w:color="FFFFFF" w:themeColor="background1"/>
            </w:tcBorders>
            <w:shd w:val="clear" w:color="auto" w:fill="DBE5F1" w:themeFill="accent1" w:themeFillTint="33"/>
          </w:tcPr>
          <w:p w14:paraId="783B0BE4" w14:textId="77777777" w:rsidR="00D83FDD" w:rsidRPr="009B11BD" w:rsidRDefault="006F2A2D" w:rsidP="00D83FDD">
            <w:pPr>
              <w:pStyle w:val="NoSpacing"/>
              <w:ind w:left="360"/>
              <w:jc w:val="center"/>
              <w:rPr>
                <w:b/>
                <w:color w:val="EE0000"/>
                <w:sz w:val="22"/>
                <w:szCs w:val="22"/>
                <w:u w:val="single"/>
              </w:rPr>
            </w:pPr>
            <w:bookmarkStart w:id="0" w:name="_MonthandYear"/>
            <w:bookmarkEnd w:id="0"/>
            <w:r w:rsidRPr="009B11BD">
              <w:rPr>
                <w:b/>
                <w:color w:val="EE0000"/>
                <w:sz w:val="22"/>
                <w:szCs w:val="22"/>
                <w:u w:val="single"/>
              </w:rPr>
              <w:t>Dates to Remember</w:t>
            </w:r>
          </w:p>
          <w:p w14:paraId="0C4431C0" w14:textId="77777777" w:rsidR="00D83FDD" w:rsidRPr="00BE79DF" w:rsidRDefault="00D83FDD" w:rsidP="00D83FDD">
            <w:pPr>
              <w:pStyle w:val="NoSpacing"/>
              <w:ind w:left="2880"/>
              <w:rPr>
                <w:b/>
                <w:color w:val="17365D" w:themeColor="text2" w:themeShade="BF"/>
                <w:sz w:val="22"/>
                <w:szCs w:val="22"/>
                <w:u w:val="single"/>
              </w:rPr>
            </w:pPr>
          </w:p>
          <w:p w14:paraId="7046033C" w14:textId="547B894A" w:rsidR="0069700B" w:rsidRPr="00BE79DF" w:rsidRDefault="0069700B" w:rsidP="0069700B">
            <w:pPr>
              <w:pStyle w:val="NoSpacing"/>
              <w:numPr>
                <w:ilvl w:val="0"/>
                <w:numId w:val="4"/>
              </w:numPr>
              <w:rPr>
                <w:b/>
                <w:color w:val="17365D" w:themeColor="text2" w:themeShade="BF"/>
              </w:rPr>
            </w:pPr>
            <w:r w:rsidRPr="00BE79DF">
              <w:rPr>
                <w:b/>
                <w:color w:val="17365D" w:themeColor="text2" w:themeShade="BF"/>
              </w:rPr>
              <w:t>Tuesday, Ju</w:t>
            </w:r>
            <w:r w:rsidR="00971313" w:rsidRPr="00BE79DF">
              <w:rPr>
                <w:b/>
                <w:color w:val="17365D" w:themeColor="text2" w:themeShade="BF"/>
              </w:rPr>
              <w:t>ly</w:t>
            </w:r>
            <w:r w:rsidRPr="00BE79DF">
              <w:rPr>
                <w:b/>
                <w:color w:val="17365D" w:themeColor="text2" w:themeShade="BF"/>
              </w:rPr>
              <w:t xml:space="preserve"> </w:t>
            </w:r>
            <w:r w:rsidR="000F145C" w:rsidRPr="00BE79DF">
              <w:rPr>
                <w:b/>
                <w:color w:val="17365D" w:themeColor="text2" w:themeShade="BF"/>
              </w:rPr>
              <w:t>7</w:t>
            </w:r>
            <w:r w:rsidR="00DD4892" w:rsidRPr="00BE79DF">
              <w:rPr>
                <w:b/>
                <w:color w:val="17365D" w:themeColor="text2" w:themeShade="BF"/>
              </w:rPr>
              <w:t>th</w:t>
            </w:r>
            <w:r w:rsidRPr="00BE79DF">
              <w:rPr>
                <w:b/>
                <w:color w:val="17365D" w:themeColor="text2" w:themeShade="BF"/>
              </w:rPr>
              <w:t xml:space="preserve">- 1:00 – </w:t>
            </w:r>
            <w:r w:rsidR="00361C2D" w:rsidRPr="00361C2D">
              <w:rPr>
                <w:b/>
                <w:i/>
                <w:iCs/>
                <w:color w:val="17365D" w:themeColor="text2" w:themeShade="BF"/>
              </w:rPr>
              <w:t>“</w:t>
            </w:r>
            <w:r w:rsidR="000F145C" w:rsidRPr="00361C2D">
              <w:rPr>
                <w:b/>
                <w:i/>
                <w:iCs/>
                <w:color w:val="17365D" w:themeColor="text2" w:themeShade="BF"/>
              </w:rPr>
              <w:t>Presidential First Ladies</w:t>
            </w:r>
            <w:r w:rsidR="00BE6AB5">
              <w:rPr>
                <w:b/>
                <w:i/>
                <w:iCs/>
                <w:color w:val="17365D" w:themeColor="text2" w:themeShade="BF"/>
              </w:rPr>
              <w:t>”</w:t>
            </w:r>
            <w:r w:rsidR="000F145C" w:rsidRPr="00BE79DF">
              <w:rPr>
                <w:b/>
                <w:color w:val="17365D" w:themeColor="text2" w:themeShade="BF"/>
              </w:rPr>
              <w:t xml:space="preserve"> Presentation</w:t>
            </w:r>
            <w:r w:rsidR="00B85739">
              <w:rPr>
                <w:b/>
                <w:color w:val="17365D" w:themeColor="text2" w:themeShade="BF"/>
              </w:rPr>
              <w:t>.</w:t>
            </w:r>
            <w:r w:rsidR="00105EB3" w:rsidRPr="00BE79DF">
              <w:rPr>
                <w:b/>
                <w:color w:val="17365D" w:themeColor="text2" w:themeShade="BF"/>
              </w:rPr>
              <w:t xml:space="preserve"> Please call 973-263-7351</w:t>
            </w:r>
            <w:r w:rsidR="000F145C" w:rsidRPr="00BE79DF">
              <w:rPr>
                <w:b/>
                <w:color w:val="17365D" w:themeColor="text2" w:themeShade="BF"/>
              </w:rPr>
              <w:t xml:space="preserve"> to register</w:t>
            </w:r>
            <w:r w:rsidR="00B85739">
              <w:rPr>
                <w:b/>
                <w:color w:val="17365D" w:themeColor="text2" w:themeShade="BF"/>
              </w:rPr>
              <w:t>.</w:t>
            </w:r>
          </w:p>
          <w:p w14:paraId="5946B5E2" w14:textId="6EDA1264" w:rsidR="000F145C" w:rsidRPr="00BE79DF" w:rsidRDefault="000F145C" w:rsidP="0069700B">
            <w:pPr>
              <w:pStyle w:val="NoSpacing"/>
              <w:numPr>
                <w:ilvl w:val="0"/>
                <w:numId w:val="4"/>
              </w:numPr>
              <w:rPr>
                <w:b/>
                <w:color w:val="17365D" w:themeColor="text2" w:themeShade="BF"/>
              </w:rPr>
            </w:pPr>
            <w:r w:rsidRPr="00BE79DF">
              <w:rPr>
                <w:b/>
                <w:color w:val="17365D" w:themeColor="text2" w:themeShade="BF"/>
              </w:rPr>
              <w:t>Friday</w:t>
            </w:r>
            <w:r w:rsidR="00361C2D">
              <w:rPr>
                <w:b/>
                <w:color w:val="17365D" w:themeColor="text2" w:themeShade="BF"/>
              </w:rPr>
              <w:t>.</w:t>
            </w:r>
            <w:r w:rsidRPr="00BE79DF">
              <w:rPr>
                <w:b/>
                <w:color w:val="17365D" w:themeColor="text2" w:themeShade="BF"/>
              </w:rPr>
              <w:t xml:space="preserve"> July 17</w:t>
            </w:r>
            <w:r w:rsidRPr="00BE79DF">
              <w:rPr>
                <w:b/>
                <w:color w:val="17365D" w:themeColor="text2" w:themeShade="BF"/>
                <w:vertAlign w:val="superscript"/>
              </w:rPr>
              <w:t>th</w:t>
            </w:r>
            <w:r w:rsidRPr="00BE79DF">
              <w:rPr>
                <w:b/>
                <w:color w:val="17365D" w:themeColor="text2" w:themeShade="BF"/>
              </w:rPr>
              <w:t xml:space="preserve"> LoMotion Live Presents </w:t>
            </w:r>
            <w:r w:rsidRPr="00BE79DF">
              <w:rPr>
                <w:b/>
                <w:i/>
                <w:iCs/>
                <w:color w:val="17365D" w:themeColor="text2" w:themeShade="BF"/>
              </w:rPr>
              <w:t xml:space="preserve">“America at </w:t>
            </w:r>
            <w:r w:rsidR="00BE79DF" w:rsidRPr="00BE79DF">
              <w:rPr>
                <w:b/>
                <w:i/>
                <w:iCs/>
                <w:color w:val="17365D" w:themeColor="text2" w:themeShade="BF"/>
              </w:rPr>
              <w:t>250</w:t>
            </w:r>
            <w:r w:rsidR="00BE79DF" w:rsidRPr="00BE79DF">
              <w:rPr>
                <w:b/>
                <w:color w:val="17365D" w:themeColor="text2" w:themeShade="BF"/>
              </w:rPr>
              <w:t xml:space="preserve"> A</w:t>
            </w:r>
            <w:r w:rsidRPr="00BE79DF">
              <w:rPr>
                <w:b/>
                <w:color w:val="17365D" w:themeColor="text2" w:themeShade="BF"/>
              </w:rPr>
              <w:t xml:space="preserve"> Celebration in Song</w:t>
            </w:r>
            <w:r w:rsidR="00B42A22" w:rsidRPr="00BE79DF">
              <w:rPr>
                <w:b/>
                <w:color w:val="17365D" w:themeColor="text2" w:themeShade="BF"/>
              </w:rPr>
              <w:t xml:space="preserve">” 7:30pm to register call 973-997-0148 @ 1130 Knoll </w:t>
            </w:r>
            <w:r w:rsidR="000B430A" w:rsidRPr="00BE79DF">
              <w:rPr>
                <w:b/>
                <w:color w:val="17365D" w:themeColor="text2" w:themeShade="BF"/>
              </w:rPr>
              <w:t>Road, Boonton</w:t>
            </w:r>
            <w:r w:rsidR="00B42A22" w:rsidRPr="00BE79DF">
              <w:rPr>
                <w:b/>
                <w:color w:val="17365D" w:themeColor="text2" w:themeShade="BF"/>
              </w:rPr>
              <w:t xml:space="preserve"> NJ   </w:t>
            </w:r>
          </w:p>
          <w:p w14:paraId="1972CE03" w14:textId="77777777" w:rsidR="00B85739" w:rsidRDefault="000F145C" w:rsidP="0069700B">
            <w:pPr>
              <w:pStyle w:val="NoSpacing"/>
              <w:numPr>
                <w:ilvl w:val="0"/>
                <w:numId w:val="4"/>
              </w:numPr>
              <w:rPr>
                <w:b/>
                <w:color w:val="17365D" w:themeColor="text2" w:themeShade="BF"/>
              </w:rPr>
            </w:pPr>
            <w:r w:rsidRPr="00BE79DF">
              <w:rPr>
                <w:b/>
                <w:color w:val="17365D" w:themeColor="text2" w:themeShade="BF"/>
              </w:rPr>
              <w:t>Tuesday</w:t>
            </w:r>
            <w:r w:rsidR="0078223B" w:rsidRPr="00BE79DF">
              <w:rPr>
                <w:b/>
                <w:color w:val="17365D" w:themeColor="text2" w:themeShade="BF"/>
              </w:rPr>
              <w:t>,</w:t>
            </w:r>
            <w:r w:rsidR="00960E44" w:rsidRPr="00BE79DF">
              <w:rPr>
                <w:b/>
                <w:color w:val="17365D" w:themeColor="text2" w:themeShade="BF"/>
              </w:rPr>
              <w:t xml:space="preserve"> </w:t>
            </w:r>
            <w:r w:rsidR="002159EC" w:rsidRPr="00BE79DF">
              <w:rPr>
                <w:b/>
                <w:color w:val="17365D" w:themeColor="text2" w:themeShade="BF"/>
              </w:rPr>
              <w:t>June</w:t>
            </w:r>
            <w:r w:rsidR="00960E44" w:rsidRPr="00BE79DF">
              <w:rPr>
                <w:b/>
                <w:color w:val="17365D" w:themeColor="text2" w:themeShade="BF"/>
              </w:rPr>
              <w:t xml:space="preserve"> </w:t>
            </w:r>
            <w:r w:rsidRPr="00BE79DF">
              <w:rPr>
                <w:b/>
                <w:color w:val="17365D" w:themeColor="text2" w:themeShade="BF"/>
              </w:rPr>
              <w:t>21st</w:t>
            </w:r>
            <w:r w:rsidR="0069700B" w:rsidRPr="00BE79DF">
              <w:rPr>
                <w:b/>
                <w:color w:val="17365D" w:themeColor="text2" w:themeShade="BF"/>
              </w:rPr>
              <w:t>-</w:t>
            </w:r>
            <w:r w:rsidR="00960E44" w:rsidRPr="00BE79DF">
              <w:rPr>
                <w:b/>
                <w:color w:val="17365D" w:themeColor="text2" w:themeShade="BF"/>
              </w:rPr>
              <w:t xml:space="preserve"> 1</w:t>
            </w:r>
            <w:r w:rsidRPr="00BE79DF">
              <w:rPr>
                <w:b/>
                <w:color w:val="17365D" w:themeColor="text2" w:themeShade="BF"/>
              </w:rPr>
              <w:t xml:space="preserve">:00 - </w:t>
            </w:r>
            <w:r w:rsidRPr="00B85739">
              <w:rPr>
                <w:b/>
                <w:i/>
                <w:iCs/>
                <w:color w:val="17365D" w:themeColor="text2" w:themeShade="BF"/>
              </w:rPr>
              <w:t>Stem Glass Painting</w:t>
            </w:r>
            <w:r w:rsidR="00B85739">
              <w:rPr>
                <w:b/>
                <w:color w:val="17365D" w:themeColor="text2" w:themeShade="BF"/>
              </w:rPr>
              <w:t>.</w:t>
            </w:r>
            <w:r w:rsidR="00960E44" w:rsidRPr="00BE79DF">
              <w:rPr>
                <w:b/>
                <w:color w:val="17365D" w:themeColor="text2" w:themeShade="BF"/>
              </w:rPr>
              <w:t xml:space="preserve">   </w:t>
            </w:r>
          </w:p>
          <w:p w14:paraId="35A24B95" w14:textId="1A35548A" w:rsidR="00B85739" w:rsidRPr="00BE79DF" w:rsidRDefault="00B85739" w:rsidP="00B85739">
            <w:pPr>
              <w:pStyle w:val="NoSpacing"/>
              <w:ind w:left="540"/>
              <w:rPr>
                <w:b/>
                <w:color w:val="17365D" w:themeColor="text2" w:themeShade="BF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       </w:t>
            </w:r>
            <w:r>
              <w:rPr>
                <w:b/>
                <w:color w:val="17365D" w:themeColor="text2" w:themeShade="BF"/>
              </w:rPr>
              <w:t>P</w:t>
            </w:r>
            <w:r w:rsidRPr="00BE79DF">
              <w:rPr>
                <w:b/>
                <w:color w:val="17365D" w:themeColor="text2" w:themeShade="BF"/>
              </w:rPr>
              <w:t>lease call 973-263-735</w:t>
            </w:r>
            <w:r>
              <w:rPr>
                <w:b/>
                <w:color w:val="17365D" w:themeColor="text2" w:themeShade="BF"/>
              </w:rPr>
              <w:t>2 to register.</w:t>
            </w:r>
          </w:p>
          <w:p w14:paraId="2E3A54FE" w14:textId="77777777" w:rsidR="00B85739" w:rsidRPr="00E0214E" w:rsidRDefault="00B85739" w:rsidP="00B85739">
            <w:pPr>
              <w:pStyle w:val="NoSpacing"/>
              <w:ind w:left="720"/>
              <w:rPr>
                <w:b/>
                <w:color w:val="002060"/>
                <w:sz w:val="22"/>
                <w:szCs w:val="22"/>
              </w:rPr>
            </w:pPr>
            <w:r w:rsidRPr="000F145C">
              <w:rPr>
                <w:b/>
                <w:color w:val="EE0000"/>
                <w:sz w:val="22"/>
                <w:szCs w:val="22"/>
              </w:rPr>
              <w:t xml:space="preserve">   </w:t>
            </w:r>
          </w:p>
          <w:p w14:paraId="0CEF78C1" w14:textId="0EDB6127" w:rsidR="006F2A2D" w:rsidRPr="00E0214E" w:rsidRDefault="006F2A2D" w:rsidP="00B85739">
            <w:pPr>
              <w:pStyle w:val="NoSpacing"/>
              <w:ind w:left="72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29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BE5F1" w:themeColor="accent1" w:themeTint="33"/>
            </w:tcBorders>
            <w:shd w:val="clear" w:color="auto" w:fill="DBE5F1" w:themeFill="accent1" w:themeFillTint="33"/>
            <w:vAlign w:val="bottom"/>
          </w:tcPr>
          <w:p w14:paraId="59F82B73" w14:textId="31D4624B" w:rsidR="00FA19D6" w:rsidRPr="007617FD" w:rsidRDefault="000C1AF4" w:rsidP="00A36079">
            <w:pPr>
              <w:pStyle w:val="Notes"/>
              <w:jc w:val="center"/>
              <w:rPr>
                <w:rFonts w:ascii="Algerian" w:hAnsi="Algerian"/>
                <w:b/>
                <w:color w:val="EE0000"/>
                <w:sz w:val="48"/>
                <w:szCs w:val="48"/>
              </w:rPr>
            </w:pPr>
            <w:r w:rsidRPr="007617FD">
              <w:rPr>
                <w:rFonts w:ascii="Algerian" w:hAnsi="Algerian"/>
                <w:b/>
                <w:color w:val="EE0000"/>
                <w:sz w:val="48"/>
                <w:szCs w:val="48"/>
              </w:rPr>
              <w:t>Ju</w:t>
            </w:r>
            <w:r w:rsidR="007617FD" w:rsidRPr="007617FD">
              <w:rPr>
                <w:rFonts w:ascii="Algerian" w:hAnsi="Algerian"/>
                <w:b/>
                <w:color w:val="EE0000"/>
                <w:sz w:val="48"/>
                <w:szCs w:val="48"/>
              </w:rPr>
              <w:t>ly</w:t>
            </w:r>
            <w:r w:rsidR="00E81D98" w:rsidRPr="007617FD">
              <w:rPr>
                <w:rFonts w:ascii="Algerian" w:hAnsi="Algerian"/>
                <w:b/>
                <w:color w:val="EE0000"/>
                <w:sz w:val="48"/>
                <w:szCs w:val="48"/>
              </w:rPr>
              <w:t xml:space="preserve"> </w:t>
            </w:r>
            <w:r w:rsidR="001A2048" w:rsidRPr="007617FD">
              <w:rPr>
                <w:rFonts w:ascii="Algerian" w:hAnsi="Algerian"/>
                <w:b/>
                <w:color w:val="EE0000"/>
                <w:sz w:val="48"/>
                <w:szCs w:val="48"/>
              </w:rPr>
              <w:t>202</w:t>
            </w:r>
            <w:r w:rsidR="00463189" w:rsidRPr="007617FD">
              <w:rPr>
                <w:rFonts w:ascii="Algerian" w:hAnsi="Algerian"/>
                <w:b/>
                <w:color w:val="EE0000"/>
                <w:sz w:val="48"/>
                <w:szCs w:val="48"/>
              </w:rPr>
              <w:t>6</w:t>
            </w:r>
          </w:p>
          <w:p w14:paraId="20A7C27B" w14:textId="77777777" w:rsidR="003310F9" w:rsidRPr="007617FD" w:rsidRDefault="003310F9" w:rsidP="00A36079">
            <w:pPr>
              <w:pStyle w:val="Year"/>
              <w:rPr>
                <w:rFonts w:ascii="Algerian" w:hAnsi="Algerian"/>
                <w:b/>
                <w:color w:val="EE0000"/>
                <w:sz w:val="44"/>
                <w:szCs w:val="44"/>
              </w:rPr>
            </w:pPr>
            <w:r w:rsidRPr="007617FD">
              <w:rPr>
                <w:rFonts w:ascii="Algerian" w:hAnsi="Algerian"/>
                <w:b/>
                <w:color w:val="EE0000"/>
                <w:sz w:val="44"/>
                <w:szCs w:val="44"/>
              </w:rPr>
              <w:t xml:space="preserve">Parsippany </w:t>
            </w:r>
            <w:r w:rsidR="001B3944" w:rsidRPr="007617FD">
              <w:rPr>
                <w:rFonts w:ascii="Algerian" w:hAnsi="Algerian"/>
                <w:b/>
                <w:color w:val="EE0000"/>
                <w:sz w:val="44"/>
                <w:szCs w:val="44"/>
              </w:rPr>
              <w:t>Senior</w:t>
            </w:r>
            <w:r w:rsidRPr="007617FD">
              <w:rPr>
                <w:rFonts w:ascii="Algerian" w:hAnsi="Algerian"/>
                <w:b/>
                <w:color w:val="EE0000"/>
                <w:sz w:val="44"/>
                <w:szCs w:val="44"/>
              </w:rPr>
              <w:t xml:space="preserve"> Center</w:t>
            </w:r>
            <w:r w:rsidR="00E00B56" w:rsidRPr="007617FD">
              <w:rPr>
                <w:rFonts w:ascii="Algerian" w:hAnsi="Algerian"/>
                <w:b/>
                <w:color w:val="EE0000"/>
                <w:sz w:val="44"/>
                <w:szCs w:val="44"/>
              </w:rPr>
              <w:br/>
            </w:r>
            <w:r w:rsidRPr="007617FD">
              <w:rPr>
                <w:rFonts w:ascii="Algerian" w:hAnsi="Algerian"/>
                <w:b/>
                <w:color w:val="EE0000"/>
                <w:sz w:val="44"/>
                <w:szCs w:val="44"/>
              </w:rPr>
              <w:t>Activity Calendar</w:t>
            </w:r>
          </w:p>
          <w:p w14:paraId="5EDCAB25" w14:textId="77777777" w:rsidR="008F3BE5" w:rsidRPr="008F3BE5" w:rsidRDefault="008F3BE5" w:rsidP="00A72381">
            <w:pPr>
              <w:pStyle w:val="Year"/>
              <w:jc w:val="right"/>
              <w:rPr>
                <w:sz w:val="32"/>
                <w:szCs w:val="32"/>
              </w:rPr>
            </w:pPr>
          </w:p>
        </w:tc>
      </w:tr>
      <w:tr w:rsidR="005B2057" w14:paraId="748C8CF7" w14:textId="77777777" w:rsidTr="0079612E">
        <w:trPr>
          <w:trHeight w:hRule="exact" w:val="363"/>
        </w:trPr>
        <w:tc>
          <w:tcPr>
            <w:tcW w:w="1871" w:type="pct"/>
            <w:tcBorders>
              <w:top w:val="single" w:sz="18" w:space="0" w:color="FFFFFF" w:themeColor="background1"/>
              <w:left w:val="single" w:sz="4" w:space="0" w:color="B8CCE4" w:themeColor="accent1" w:themeTint="66"/>
            </w:tcBorders>
            <w:shd w:val="clear" w:color="auto" w:fill="95B3D7" w:themeFill="accent1" w:themeFillTint="99"/>
          </w:tcPr>
          <w:p w14:paraId="26EF2833" w14:textId="77777777" w:rsidR="00FA19D6" w:rsidRDefault="00FA19D6" w:rsidP="00A72381">
            <w:pPr>
              <w:pStyle w:val="NoSpacing"/>
              <w:jc w:val="right"/>
            </w:pPr>
          </w:p>
        </w:tc>
        <w:tc>
          <w:tcPr>
            <w:tcW w:w="3129" w:type="pct"/>
            <w:tcBorders>
              <w:top w:val="single" w:sz="18" w:space="0" w:color="FFFFFF" w:themeColor="background1"/>
              <w:right w:val="single" w:sz="4" w:space="0" w:color="B8CCE4" w:themeColor="accent1" w:themeTint="66"/>
            </w:tcBorders>
            <w:shd w:val="clear" w:color="auto" w:fill="95B3D7" w:themeFill="accent1" w:themeFillTint="99"/>
          </w:tcPr>
          <w:p w14:paraId="3FE5F8F4" w14:textId="77777777" w:rsidR="00FA19D6" w:rsidRDefault="00FA19D6" w:rsidP="00A72381">
            <w:pPr>
              <w:pStyle w:val="NoSpacing"/>
              <w:jc w:val="right"/>
            </w:pPr>
          </w:p>
        </w:tc>
      </w:tr>
    </w:tbl>
    <w:tbl>
      <w:tblPr>
        <w:tblStyle w:val="Calendar-Accent1"/>
        <w:tblW w:w="4896" w:type="pct"/>
        <w:tblInd w:w="265" w:type="dxa"/>
        <w:tblLook w:val="04A0" w:firstRow="1" w:lastRow="0" w:firstColumn="1" w:lastColumn="0" w:noHBand="0" w:noVBand="1"/>
        <w:tblCaption w:val="Layout table"/>
      </w:tblPr>
      <w:tblGrid>
        <w:gridCol w:w="1904"/>
        <w:gridCol w:w="1984"/>
        <w:gridCol w:w="2056"/>
        <w:gridCol w:w="2087"/>
        <w:gridCol w:w="1986"/>
        <w:gridCol w:w="1986"/>
        <w:gridCol w:w="1947"/>
      </w:tblGrid>
      <w:tr w:rsidR="005B2057" w:rsidRPr="00CF5AA7" w14:paraId="568717FD" w14:textId="77777777" w:rsidTr="005B2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682" w:type="pct"/>
          </w:tcPr>
          <w:p w14:paraId="4F08E840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bookmarkStart w:id="1" w:name="_Calendar"/>
            <w:bookmarkEnd w:id="1"/>
            <w:r w:rsidRPr="007617FD">
              <w:rPr>
                <w:b/>
                <w:color w:val="EEECE1" w:themeColor="background2"/>
              </w:rPr>
              <w:t>Sun.</w:t>
            </w:r>
          </w:p>
        </w:tc>
        <w:tc>
          <w:tcPr>
            <w:tcW w:w="711" w:type="pct"/>
          </w:tcPr>
          <w:p w14:paraId="23C2B74B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Mon.</w:t>
            </w:r>
          </w:p>
        </w:tc>
        <w:tc>
          <w:tcPr>
            <w:tcW w:w="737" w:type="pct"/>
          </w:tcPr>
          <w:p w14:paraId="7FFE7C21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Tue.</w:t>
            </w:r>
          </w:p>
        </w:tc>
        <w:tc>
          <w:tcPr>
            <w:tcW w:w="748" w:type="pct"/>
          </w:tcPr>
          <w:p w14:paraId="60ECED8E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Wed.</w:t>
            </w:r>
          </w:p>
        </w:tc>
        <w:tc>
          <w:tcPr>
            <w:tcW w:w="712" w:type="pct"/>
          </w:tcPr>
          <w:p w14:paraId="7C624C41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Thu.</w:t>
            </w:r>
          </w:p>
        </w:tc>
        <w:tc>
          <w:tcPr>
            <w:tcW w:w="712" w:type="pct"/>
          </w:tcPr>
          <w:p w14:paraId="62145A7D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Fri.</w:t>
            </w:r>
          </w:p>
        </w:tc>
        <w:tc>
          <w:tcPr>
            <w:tcW w:w="698" w:type="pct"/>
          </w:tcPr>
          <w:p w14:paraId="41E0576F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Sat.</w:t>
            </w:r>
          </w:p>
        </w:tc>
      </w:tr>
      <w:tr w:rsidR="005B2057" w:rsidRPr="00E86262" w14:paraId="0423A59E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17B01683" w14:textId="77777777" w:rsidR="00FA19D6" w:rsidRPr="00E86262" w:rsidRDefault="00B831EB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= “Sunday" 1 ""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11" w:type="pct"/>
          </w:tcPr>
          <w:p w14:paraId="595C4BA5" w14:textId="7DD1196F" w:rsidR="00FA19D6" w:rsidRPr="00E86262" w:rsidRDefault="00B831EB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= “Monday" 1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=A2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noProof/>
                <w:szCs w:val="24"/>
              </w:rPr>
              <w:instrText>0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&lt;&gt; 0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=A2+1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1A2048">
              <w:rPr>
                <w:rFonts w:cstheme="minorHAnsi"/>
                <w:b/>
                <w:noProof/>
                <w:szCs w:val="24"/>
              </w:rPr>
              <w:instrText>2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"" 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37" w:type="pct"/>
          </w:tcPr>
          <w:p w14:paraId="44CEF1A7" w14:textId="59C9A398" w:rsidR="00FA19D6" w:rsidRPr="00E86262" w:rsidRDefault="00B831EB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= “Tuesday" 1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=B2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noProof/>
                <w:szCs w:val="24"/>
              </w:rPr>
              <w:instrText>0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&lt;&gt; 0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=B2+1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801513">
              <w:rPr>
                <w:rFonts w:cstheme="minorHAnsi"/>
                <w:b/>
                <w:noProof/>
                <w:szCs w:val="24"/>
              </w:rPr>
              <w:instrText>2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"" 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48" w:type="pct"/>
          </w:tcPr>
          <w:p w14:paraId="52195F0C" w14:textId="3D4629D3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 “Wednesday" 1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=C2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noProof/>
                <w:szCs w:val="24"/>
              </w:rPr>
              <w:instrText>0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&lt;&gt; 0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=C2+1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59116D">
              <w:rPr>
                <w:rFonts w:cstheme="minorHAnsi"/>
                <w:b/>
                <w:noProof/>
                <w:szCs w:val="24"/>
              </w:rPr>
              <w:instrText>2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""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12" w:type="pct"/>
          </w:tcPr>
          <w:p w14:paraId="32601EDC" w14:textId="1366FCF7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</w:p>
        </w:tc>
        <w:tc>
          <w:tcPr>
            <w:tcW w:w="712" w:type="pct"/>
          </w:tcPr>
          <w:p w14:paraId="2C8CAD0C" w14:textId="279D3E40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3</w:t>
            </w:r>
          </w:p>
        </w:tc>
        <w:tc>
          <w:tcPr>
            <w:tcW w:w="698" w:type="pct"/>
          </w:tcPr>
          <w:p w14:paraId="2BD77802" w14:textId="3A38FF07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4</w:t>
            </w:r>
          </w:p>
        </w:tc>
      </w:tr>
      <w:tr w:rsidR="00822AC7" w:rsidRPr="00822AC7" w14:paraId="5D34AEFB" w14:textId="77777777" w:rsidTr="005B2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25"/>
        </w:trPr>
        <w:tc>
          <w:tcPr>
            <w:tcW w:w="682" w:type="pct"/>
          </w:tcPr>
          <w:p w14:paraId="66955D69" w14:textId="1B5DE11C" w:rsidR="009F77EF" w:rsidRPr="007F1BFE" w:rsidRDefault="000134AA" w:rsidP="00A72381">
            <w:pPr>
              <w:spacing w:before="40" w:after="40"/>
              <w:rPr>
                <w:rFonts w:cstheme="minorHAnsi"/>
                <w:b/>
                <w:color w:val="89297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B919F92" wp14:editId="05205674">
                  <wp:extent cx="1000125" cy="581025"/>
                  <wp:effectExtent l="0" t="0" r="9525" b="9525"/>
                  <wp:docPr id="2010683028" name="Picture 1" descr="Lincoln 4th of July... - Lincoln 4th of July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coln 4th of July... - Lincoln 4th of July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</w:tcPr>
          <w:p w14:paraId="0B2D7C22" w14:textId="2D748F97" w:rsidR="00DD474D" w:rsidRPr="00DD474D" w:rsidRDefault="00DD474D" w:rsidP="00A72381">
            <w:pPr>
              <w:spacing w:before="40" w:after="40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37" w:type="pct"/>
          </w:tcPr>
          <w:p w14:paraId="6AFFE8E9" w14:textId="2380605A" w:rsidR="00A81253" w:rsidRPr="00336D0D" w:rsidRDefault="00A81253" w:rsidP="00952FCB">
            <w:pPr>
              <w:rPr>
                <w:rFonts w:cstheme="minorHAnsi"/>
                <w:b/>
                <w:color w:val="EE0000"/>
                <w:sz w:val="22"/>
                <w:szCs w:val="22"/>
              </w:rPr>
            </w:pPr>
          </w:p>
        </w:tc>
        <w:tc>
          <w:tcPr>
            <w:tcW w:w="748" w:type="pct"/>
          </w:tcPr>
          <w:p w14:paraId="76971433" w14:textId="722F1E24" w:rsidR="006C5214" w:rsidRPr="00A83E71" w:rsidRDefault="007F3CBF" w:rsidP="00CD4220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  <w:r w:rsidRPr="007F3CBF">
              <w:rPr>
                <w:rFonts w:cstheme="minorHAnsi"/>
                <w:b/>
                <w:color w:val="auto"/>
                <w:sz w:val="20"/>
                <w:szCs w:val="20"/>
              </w:rPr>
              <w:t>11:30 – Lk. Hiawatha Senior Club</w:t>
            </w:r>
          </w:p>
        </w:tc>
        <w:tc>
          <w:tcPr>
            <w:tcW w:w="712" w:type="pct"/>
          </w:tcPr>
          <w:p w14:paraId="75BE3D7F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1E4A2E0B" w14:textId="3AA2CB8D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</w:t>
            </w:r>
            <w:r w:rsidR="00930C0A">
              <w:rPr>
                <w:rFonts w:cstheme="minorHAnsi"/>
                <w:b/>
                <w:color w:val="000000" w:themeColor="text1"/>
                <w:sz w:val="22"/>
                <w:szCs w:val="22"/>
              </w:rPr>
              <w:t>15</w:t>
            </w: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- Bingo</w:t>
            </w:r>
          </w:p>
          <w:p w14:paraId="7359528E" w14:textId="77777777" w:rsidR="00825D72" w:rsidRPr="00DE16B5" w:rsidRDefault="00825D72" w:rsidP="00A83E71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12" w:type="pct"/>
          </w:tcPr>
          <w:p w14:paraId="2B5337C4" w14:textId="705B33B0" w:rsidR="00FC6EAB" w:rsidRPr="007F3CBF" w:rsidRDefault="007F3CBF" w:rsidP="00916BE0">
            <w:pPr>
              <w:rPr>
                <w:rFonts w:cstheme="minorHAnsi"/>
                <w:b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color w:val="EE0000"/>
                <w:sz w:val="28"/>
                <w:szCs w:val="28"/>
              </w:rPr>
              <w:t>Closed for Independents Day</w:t>
            </w:r>
          </w:p>
        </w:tc>
        <w:tc>
          <w:tcPr>
            <w:tcW w:w="698" w:type="pct"/>
          </w:tcPr>
          <w:p w14:paraId="3776A214" w14:textId="65B941ED" w:rsidR="00E559A4" w:rsidRPr="00E86262" w:rsidRDefault="000134AA" w:rsidP="00A7238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230DF9" wp14:editId="06B9A790">
                  <wp:extent cx="1000125" cy="619125"/>
                  <wp:effectExtent l="0" t="0" r="9525" b="9525"/>
                  <wp:docPr id="2" name="Picture 1" descr="Lincoln 4th of July... - Lincoln 4th of July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coln 4th of July... - Lincoln 4th of July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57" w:rsidRPr="00E86262" w14:paraId="0F2CCDF6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4929CB98" w14:textId="0B3E070E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5</w:t>
            </w:r>
          </w:p>
        </w:tc>
        <w:tc>
          <w:tcPr>
            <w:tcW w:w="711" w:type="pct"/>
          </w:tcPr>
          <w:p w14:paraId="63745C16" w14:textId="778C994B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6</w:t>
            </w:r>
          </w:p>
        </w:tc>
        <w:tc>
          <w:tcPr>
            <w:tcW w:w="737" w:type="pct"/>
          </w:tcPr>
          <w:p w14:paraId="01FD97FB" w14:textId="5E618B5E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7</w:t>
            </w:r>
          </w:p>
        </w:tc>
        <w:tc>
          <w:tcPr>
            <w:tcW w:w="748" w:type="pct"/>
          </w:tcPr>
          <w:p w14:paraId="78BC1F71" w14:textId="0D98C87A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8</w:t>
            </w:r>
          </w:p>
        </w:tc>
        <w:tc>
          <w:tcPr>
            <w:tcW w:w="712" w:type="pct"/>
          </w:tcPr>
          <w:p w14:paraId="640F3926" w14:textId="3EBE2CC4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9</w:t>
            </w:r>
          </w:p>
        </w:tc>
        <w:tc>
          <w:tcPr>
            <w:tcW w:w="712" w:type="pct"/>
          </w:tcPr>
          <w:p w14:paraId="37104464" w14:textId="3B995951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0</w:t>
            </w:r>
          </w:p>
        </w:tc>
        <w:tc>
          <w:tcPr>
            <w:tcW w:w="698" w:type="pct"/>
          </w:tcPr>
          <w:p w14:paraId="061C8527" w14:textId="0F1A4BCE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1</w:t>
            </w:r>
          </w:p>
        </w:tc>
      </w:tr>
      <w:tr w:rsidR="005B2057" w14:paraId="27A7DD26" w14:textId="77777777" w:rsidTr="005B2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260"/>
        </w:trPr>
        <w:tc>
          <w:tcPr>
            <w:tcW w:w="682" w:type="pct"/>
          </w:tcPr>
          <w:p w14:paraId="44E610F6" w14:textId="77777777" w:rsidR="00563230" w:rsidRPr="00E86262" w:rsidRDefault="00563230" w:rsidP="00A7238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492588DB" w14:textId="379B649D" w:rsidR="00D06DDF" w:rsidRPr="00916BE0" w:rsidRDefault="00916BE0" w:rsidP="005B2057">
            <w:pPr>
              <w:spacing w:before="40" w:after="40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916BE0">
              <w:rPr>
                <w:rFonts w:cstheme="minorHAnsi"/>
                <w:b/>
                <w:color w:val="auto"/>
                <w:sz w:val="24"/>
                <w:szCs w:val="24"/>
              </w:rPr>
              <w:t>11:00 – Golden Age Senior Club</w:t>
            </w:r>
          </w:p>
        </w:tc>
        <w:tc>
          <w:tcPr>
            <w:tcW w:w="737" w:type="pct"/>
          </w:tcPr>
          <w:p w14:paraId="122D0FA4" w14:textId="7F983014" w:rsidR="003C5DA3" w:rsidRPr="00813AA5" w:rsidRDefault="00697BEA" w:rsidP="00282EE1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813AA5">
              <w:rPr>
                <w:rFonts w:cstheme="minorHAnsi"/>
                <w:b/>
                <w:color w:val="auto"/>
                <w:sz w:val="22"/>
                <w:szCs w:val="22"/>
              </w:rPr>
              <w:t>12:</w:t>
            </w:r>
            <w:r w:rsidR="00F529DD">
              <w:rPr>
                <w:rFonts w:cstheme="minorHAnsi"/>
                <w:b/>
                <w:color w:val="auto"/>
                <w:sz w:val="22"/>
                <w:szCs w:val="22"/>
              </w:rPr>
              <w:t>15</w:t>
            </w:r>
            <w:r w:rsidR="00FC6EAB" w:rsidRPr="00813AA5">
              <w:rPr>
                <w:rFonts w:cstheme="minorHAnsi"/>
                <w:b/>
                <w:color w:val="auto"/>
                <w:sz w:val="22"/>
                <w:szCs w:val="22"/>
              </w:rPr>
              <w:t xml:space="preserve"> </w:t>
            </w:r>
            <w:r w:rsidR="002B58BA" w:rsidRPr="00813AA5">
              <w:rPr>
                <w:rFonts w:cstheme="minorHAnsi"/>
                <w:b/>
                <w:color w:val="auto"/>
                <w:sz w:val="22"/>
                <w:szCs w:val="22"/>
              </w:rPr>
              <w:t>–</w:t>
            </w:r>
            <w:r w:rsidR="00FC6EAB" w:rsidRPr="00813AA5">
              <w:rPr>
                <w:rFonts w:cstheme="minorHAnsi"/>
                <w:b/>
                <w:color w:val="auto"/>
                <w:sz w:val="22"/>
                <w:szCs w:val="22"/>
              </w:rPr>
              <w:t xml:space="preserve"> Bingo</w:t>
            </w:r>
          </w:p>
          <w:p w14:paraId="40000B15" w14:textId="1D3EF248" w:rsidR="002B58BA" w:rsidRPr="0070248E" w:rsidRDefault="002B58BA" w:rsidP="00282EE1">
            <w:pPr>
              <w:rPr>
                <w:rFonts w:cstheme="minorHAnsi"/>
                <w:b/>
                <w:color w:val="auto"/>
                <w:sz w:val="16"/>
                <w:szCs w:val="16"/>
              </w:rPr>
            </w:pPr>
            <w:r w:rsidRPr="0070248E">
              <w:rPr>
                <w:rFonts w:cstheme="minorHAnsi"/>
                <w:b/>
                <w:color w:val="0070C0"/>
                <w:sz w:val="16"/>
                <w:szCs w:val="16"/>
              </w:rPr>
              <w:t xml:space="preserve">1:00 – </w:t>
            </w:r>
            <w:r w:rsidR="00813AA5" w:rsidRPr="0070248E">
              <w:rPr>
                <w:rFonts w:cstheme="minorHAnsi"/>
                <w:b/>
                <w:color w:val="0070C0"/>
                <w:sz w:val="16"/>
                <w:szCs w:val="16"/>
              </w:rPr>
              <w:t xml:space="preserve">Prestation on </w:t>
            </w:r>
            <w:r w:rsidR="00813AA5" w:rsidRPr="0070248E">
              <w:rPr>
                <w:rFonts w:cstheme="minorHAnsi"/>
                <w:b/>
                <w:i/>
                <w:iCs/>
                <w:color w:val="0070C0"/>
                <w:sz w:val="16"/>
                <w:szCs w:val="16"/>
              </w:rPr>
              <w:t>“</w:t>
            </w:r>
            <w:r w:rsidRPr="0070248E">
              <w:rPr>
                <w:rFonts w:cstheme="minorHAnsi"/>
                <w:b/>
                <w:i/>
                <w:iCs/>
                <w:color w:val="0070C0"/>
                <w:sz w:val="16"/>
                <w:szCs w:val="16"/>
              </w:rPr>
              <w:t>Presidential First Ladies</w:t>
            </w:r>
            <w:r w:rsidR="00813AA5" w:rsidRPr="0070248E">
              <w:rPr>
                <w:rFonts w:cstheme="minorHAnsi"/>
                <w:b/>
                <w:i/>
                <w:iCs/>
                <w:color w:val="0070C0"/>
                <w:sz w:val="16"/>
                <w:szCs w:val="16"/>
              </w:rPr>
              <w:t>”</w:t>
            </w:r>
            <w:r w:rsidR="00813AA5" w:rsidRPr="0070248E">
              <w:rPr>
                <w:rFonts w:cstheme="minorHAnsi"/>
                <w:b/>
                <w:color w:val="0070C0"/>
                <w:sz w:val="16"/>
                <w:szCs w:val="16"/>
              </w:rPr>
              <w:t xml:space="preserve"> </w:t>
            </w:r>
            <w:r w:rsidR="0070248E" w:rsidRPr="0070248E">
              <w:rPr>
                <w:rFonts w:cstheme="minorHAnsi"/>
                <w:b/>
                <w:color w:val="0070C0"/>
                <w:sz w:val="16"/>
                <w:szCs w:val="16"/>
              </w:rPr>
              <w:t>Please call 973-263-7351</w:t>
            </w:r>
            <w:r w:rsidR="0070248E">
              <w:rPr>
                <w:rFonts w:cstheme="minorHAnsi"/>
                <w:b/>
                <w:color w:val="0070C0"/>
                <w:sz w:val="16"/>
                <w:szCs w:val="16"/>
              </w:rPr>
              <w:t>.</w:t>
            </w:r>
            <w:r w:rsidR="0070248E" w:rsidRPr="0070248E">
              <w:rPr>
                <w:rFonts w:cstheme="minorHAnsi"/>
                <w:b/>
                <w:color w:val="0070C0"/>
                <w:sz w:val="16"/>
                <w:szCs w:val="16"/>
              </w:rPr>
              <w:t xml:space="preserve"> </w:t>
            </w:r>
            <w:r w:rsidR="0070248E" w:rsidRPr="0070248E">
              <w:rPr>
                <w:rFonts w:cstheme="minorHAnsi"/>
                <w:b/>
                <w:color w:val="EE0000"/>
                <w:sz w:val="16"/>
                <w:szCs w:val="16"/>
              </w:rPr>
              <w:t>See Dates to Remember</w:t>
            </w:r>
            <w:r w:rsidR="0070248E">
              <w:rPr>
                <w:rFonts w:cstheme="minorHAnsi"/>
                <w:b/>
                <w:color w:val="EE0000"/>
                <w:sz w:val="16"/>
                <w:szCs w:val="16"/>
              </w:rPr>
              <w:t xml:space="preserve"> Above.</w:t>
            </w:r>
          </w:p>
        </w:tc>
        <w:tc>
          <w:tcPr>
            <w:tcW w:w="748" w:type="pct"/>
          </w:tcPr>
          <w:p w14:paraId="7C508615" w14:textId="2438D00A" w:rsidR="007C49FA" w:rsidRPr="007C49FA" w:rsidRDefault="007C49FA" w:rsidP="007F3CBF">
            <w:pPr>
              <w:rPr>
                <w:rFonts w:cstheme="minorHAnsi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712" w:type="pct"/>
          </w:tcPr>
          <w:p w14:paraId="2CB64FED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692502A0" w14:textId="5C8D8DBF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</w:t>
            </w:r>
            <w:r w:rsidR="00930C0A">
              <w:rPr>
                <w:rFonts w:cstheme="minorHAnsi"/>
                <w:b/>
                <w:color w:val="000000" w:themeColor="text1"/>
                <w:sz w:val="22"/>
                <w:szCs w:val="22"/>
              </w:rPr>
              <w:t>15</w:t>
            </w: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- Bingo</w:t>
            </w:r>
          </w:p>
          <w:p w14:paraId="79967C0F" w14:textId="77777777" w:rsidR="0000593D" w:rsidRPr="00A83E71" w:rsidRDefault="0000593D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59294F97" w14:textId="77777777" w:rsidR="00EF09A4" w:rsidRPr="00EF09A4" w:rsidRDefault="00EF09A4" w:rsidP="00EF09A4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Summer Hours</w:t>
            </w:r>
          </w:p>
          <w:p w14:paraId="20DF2754" w14:textId="77777777" w:rsidR="00EF09A4" w:rsidRPr="00EF09A4" w:rsidRDefault="00EF09A4" w:rsidP="00EF09A4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Close @ 1:00pm</w:t>
            </w:r>
          </w:p>
          <w:p w14:paraId="0CA7E3E3" w14:textId="05AC6F30" w:rsidR="00FC6EAB" w:rsidRPr="00436F58" w:rsidRDefault="00FC6EAB" w:rsidP="00825D72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98" w:type="pct"/>
          </w:tcPr>
          <w:p w14:paraId="1FDE2115" w14:textId="77777777" w:rsidR="00536E26" w:rsidRPr="004B1E5C" w:rsidRDefault="00536E26" w:rsidP="004B1E5C">
            <w:pPr>
              <w:rPr>
                <w:rFonts w:cstheme="minorHAnsi"/>
                <w:b/>
                <w:color w:val="auto"/>
              </w:rPr>
            </w:pPr>
          </w:p>
        </w:tc>
      </w:tr>
      <w:tr w:rsidR="005B2057" w:rsidRPr="00E86262" w14:paraId="6A24D74E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6DDBCF52" w14:textId="2C23D5A8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2</w:t>
            </w:r>
          </w:p>
        </w:tc>
        <w:tc>
          <w:tcPr>
            <w:tcW w:w="711" w:type="pct"/>
          </w:tcPr>
          <w:p w14:paraId="24AD78CC" w14:textId="23EF6B91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3</w:t>
            </w:r>
          </w:p>
        </w:tc>
        <w:tc>
          <w:tcPr>
            <w:tcW w:w="737" w:type="pct"/>
          </w:tcPr>
          <w:p w14:paraId="2DFFF544" w14:textId="621914DF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4</w:t>
            </w:r>
          </w:p>
        </w:tc>
        <w:tc>
          <w:tcPr>
            <w:tcW w:w="748" w:type="pct"/>
          </w:tcPr>
          <w:p w14:paraId="4F70EC4C" w14:textId="50C20B43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5</w:t>
            </w:r>
          </w:p>
        </w:tc>
        <w:tc>
          <w:tcPr>
            <w:tcW w:w="712" w:type="pct"/>
          </w:tcPr>
          <w:p w14:paraId="3490B37B" w14:textId="36184002" w:rsidR="00563230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6</w:t>
            </w:r>
          </w:p>
          <w:p w14:paraId="3A25FB19" w14:textId="69911C9E" w:rsidR="00A83E71" w:rsidRPr="00E86262" w:rsidRDefault="00A83E71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12" w:type="pct"/>
          </w:tcPr>
          <w:p w14:paraId="5E1EBF9A" w14:textId="7FB87E4C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7</w:t>
            </w:r>
          </w:p>
        </w:tc>
        <w:tc>
          <w:tcPr>
            <w:tcW w:w="698" w:type="pct"/>
          </w:tcPr>
          <w:p w14:paraId="5CA968C3" w14:textId="24012725" w:rsidR="00563230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18</w:t>
            </w:r>
          </w:p>
        </w:tc>
      </w:tr>
      <w:tr w:rsidR="00205B8C" w14:paraId="5C7FB5D8" w14:textId="77777777" w:rsidTr="00851E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305"/>
        </w:trPr>
        <w:tc>
          <w:tcPr>
            <w:tcW w:w="682" w:type="pct"/>
          </w:tcPr>
          <w:p w14:paraId="2264BCB4" w14:textId="1B91FC99" w:rsidR="00205B8C" w:rsidRPr="00851E70" w:rsidRDefault="00205B8C" w:rsidP="00205B8C">
            <w:pPr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711" w:type="pct"/>
          </w:tcPr>
          <w:p w14:paraId="04BD57E1" w14:textId="22A22647" w:rsidR="00087152" w:rsidRPr="00960E44" w:rsidRDefault="00087152" w:rsidP="00205B8C">
            <w:pPr>
              <w:spacing w:before="40" w:after="40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37" w:type="pct"/>
          </w:tcPr>
          <w:p w14:paraId="1415EEE3" w14:textId="51F339BA" w:rsidR="00205B8C" w:rsidRPr="007F3CBF" w:rsidRDefault="00FC6EAB" w:rsidP="00205B8C">
            <w:pPr>
              <w:rPr>
                <w:rFonts w:cstheme="minorHAnsi"/>
                <w:b/>
                <w:color w:val="auto"/>
                <w:sz w:val="32"/>
                <w:szCs w:val="32"/>
              </w:rPr>
            </w:pPr>
            <w:r w:rsidRPr="007F3CBF">
              <w:rPr>
                <w:rFonts w:cstheme="minorHAnsi"/>
                <w:b/>
                <w:color w:val="auto"/>
                <w:sz w:val="32"/>
                <w:szCs w:val="32"/>
              </w:rPr>
              <w:t>12:</w:t>
            </w:r>
            <w:r w:rsidR="00F529DD">
              <w:rPr>
                <w:rFonts w:cstheme="minorHAnsi"/>
                <w:b/>
                <w:color w:val="auto"/>
                <w:sz w:val="32"/>
                <w:szCs w:val="32"/>
              </w:rPr>
              <w:t>15</w:t>
            </w:r>
            <w:r w:rsidRPr="007F3CBF">
              <w:rPr>
                <w:rFonts w:cstheme="minorHAnsi"/>
                <w:b/>
                <w:color w:val="auto"/>
                <w:sz w:val="32"/>
                <w:szCs w:val="32"/>
              </w:rPr>
              <w:t xml:space="preserve"> </w:t>
            </w:r>
            <w:r w:rsidR="006C5214" w:rsidRPr="007F3CBF">
              <w:rPr>
                <w:rFonts w:cstheme="minorHAnsi"/>
                <w:b/>
                <w:color w:val="auto"/>
                <w:sz w:val="32"/>
                <w:szCs w:val="32"/>
              </w:rPr>
              <w:t>–</w:t>
            </w:r>
            <w:r w:rsidRPr="007F3CBF">
              <w:rPr>
                <w:rFonts w:cstheme="minorHAnsi"/>
                <w:b/>
                <w:color w:val="auto"/>
                <w:sz w:val="32"/>
                <w:szCs w:val="32"/>
              </w:rPr>
              <w:t xml:space="preserve"> Bingo</w:t>
            </w:r>
          </w:p>
          <w:p w14:paraId="6EE0FD25" w14:textId="77777777" w:rsidR="006C5214" w:rsidRPr="00205B8C" w:rsidRDefault="006C5214" w:rsidP="007F3CBF">
            <w:pPr>
              <w:rPr>
                <w:rFonts w:cs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748" w:type="pct"/>
          </w:tcPr>
          <w:p w14:paraId="3D41382B" w14:textId="5F7B6640" w:rsidR="00205B8C" w:rsidRPr="007F3CBF" w:rsidRDefault="00DE16B5" w:rsidP="00DE16B5">
            <w:pPr>
              <w:rPr>
                <w:rFonts w:cstheme="minorHAnsi"/>
                <w:b/>
                <w:sz w:val="20"/>
                <w:szCs w:val="20"/>
              </w:rPr>
            </w:pPr>
            <w:r w:rsidRPr="007F3CBF">
              <w:rPr>
                <w:rFonts w:cstheme="minorHAnsi"/>
                <w:b/>
                <w:color w:val="auto"/>
                <w:sz w:val="20"/>
                <w:szCs w:val="20"/>
              </w:rPr>
              <w:t>11:30 – Lk. Hiawatha Senior Club</w:t>
            </w:r>
          </w:p>
        </w:tc>
        <w:tc>
          <w:tcPr>
            <w:tcW w:w="712" w:type="pct"/>
          </w:tcPr>
          <w:p w14:paraId="418712A0" w14:textId="77777777" w:rsidR="00566C77" w:rsidRDefault="00566C77" w:rsidP="00A83E71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</w:p>
          <w:p w14:paraId="19019CB4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0A8BC3C4" w14:textId="7F7A6DA5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</w:t>
            </w:r>
            <w:r w:rsidR="00930C0A">
              <w:rPr>
                <w:rFonts w:cstheme="minorHAnsi"/>
                <w:b/>
                <w:color w:val="000000" w:themeColor="text1"/>
                <w:sz w:val="22"/>
                <w:szCs w:val="22"/>
              </w:rPr>
              <w:t>15</w:t>
            </w: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- Bingo</w:t>
            </w:r>
          </w:p>
          <w:p w14:paraId="7918E44C" w14:textId="77777777" w:rsidR="00A83E71" w:rsidRPr="00566C77" w:rsidRDefault="00A83E71" w:rsidP="00A83E7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2" w:type="pct"/>
          </w:tcPr>
          <w:p w14:paraId="326949C5" w14:textId="77777777" w:rsidR="00EF09A4" w:rsidRPr="00BE79DF" w:rsidRDefault="00EF09A4" w:rsidP="00EF09A4">
            <w:pPr>
              <w:rPr>
                <w:rFonts w:cstheme="minorHAnsi"/>
                <w:b/>
                <w:color w:val="0070C0"/>
              </w:rPr>
            </w:pPr>
            <w:r w:rsidRPr="00BE79DF">
              <w:rPr>
                <w:rFonts w:cstheme="minorHAnsi"/>
                <w:b/>
                <w:color w:val="0070C0"/>
              </w:rPr>
              <w:t>Summer Hours</w:t>
            </w:r>
          </w:p>
          <w:p w14:paraId="0C3FC670" w14:textId="77777777" w:rsidR="00EF09A4" w:rsidRPr="00BE79DF" w:rsidRDefault="00EF09A4" w:rsidP="00EF09A4">
            <w:pPr>
              <w:rPr>
                <w:rFonts w:cstheme="minorHAnsi"/>
                <w:b/>
                <w:color w:val="0070C0"/>
              </w:rPr>
            </w:pPr>
            <w:r w:rsidRPr="00BE79DF">
              <w:rPr>
                <w:rFonts w:cstheme="minorHAnsi"/>
                <w:b/>
                <w:color w:val="0070C0"/>
              </w:rPr>
              <w:t>Close @ 1:00pm</w:t>
            </w:r>
          </w:p>
          <w:p w14:paraId="440EF966" w14:textId="1F850B4E" w:rsidR="00B42A22" w:rsidRPr="00BE79DF" w:rsidRDefault="00B42A22" w:rsidP="00EF09A4">
            <w:pPr>
              <w:rPr>
                <w:rFonts w:cstheme="minorHAnsi"/>
                <w:b/>
                <w:color w:val="0070C0"/>
              </w:rPr>
            </w:pPr>
            <w:r w:rsidRPr="00BE79DF">
              <w:rPr>
                <w:rFonts w:cstheme="minorHAnsi"/>
                <w:b/>
                <w:color w:val="0070C0"/>
              </w:rPr>
              <w:t xml:space="preserve">LoMation Live Presents </w:t>
            </w:r>
            <w:r w:rsidRPr="00BE79DF">
              <w:rPr>
                <w:rFonts w:cstheme="minorHAnsi"/>
                <w:b/>
                <w:i/>
                <w:iCs/>
                <w:color w:val="0070C0"/>
              </w:rPr>
              <w:t xml:space="preserve">“America at 250: A Celebration in Song” </w:t>
            </w:r>
            <w:r w:rsidRPr="00BE79DF">
              <w:rPr>
                <w:rFonts w:cstheme="minorHAnsi"/>
                <w:b/>
                <w:color w:val="0070C0"/>
              </w:rPr>
              <w:t>See Dates to remember</w:t>
            </w:r>
          </w:p>
          <w:p w14:paraId="294B1F17" w14:textId="1329A486" w:rsidR="00030B1C" w:rsidRPr="00030B1C" w:rsidRDefault="00030B1C" w:rsidP="00205B8C">
            <w:pPr>
              <w:spacing w:before="40" w:after="40"/>
              <w:rPr>
                <w:rFonts w:cstheme="minorHAnsi"/>
                <w:b/>
                <w:color w:val="auto"/>
              </w:rPr>
            </w:pPr>
          </w:p>
        </w:tc>
        <w:tc>
          <w:tcPr>
            <w:tcW w:w="698" w:type="pct"/>
          </w:tcPr>
          <w:p w14:paraId="41F4842E" w14:textId="38868466" w:rsidR="00205B8C" w:rsidRPr="00E86262" w:rsidRDefault="00205B8C" w:rsidP="00205B8C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05B8C" w:rsidRPr="00E86262" w14:paraId="55AB00D9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2A701735" w14:textId="4F823577" w:rsidR="00205B8C" w:rsidRPr="00E86262" w:rsidRDefault="007617F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19</w:t>
            </w:r>
          </w:p>
        </w:tc>
        <w:tc>
          <w:tcPr>
            <w:tcW w:w="711" w:type="pct"/>
          </w:tcPr>
          <w:p w14:paraId="46A33B21" w14:textId="1F9C70E8" w:rsidR="00205B8C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0</w:t>
            </w:r>
          </w:p>
          <w:p w14:paraId="293709C6" w14:textId="0B59DD45" w:rsidR="00336D0D" w:rsidRPr="00E86262" w:rsidRDefault="00336D0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37" w:type="pct"/>
          </w:tcPr>
          <w:p w14:paraId="3F7EA947" w14:textId="6B64834E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1</w:t>
            </w:r>
          </w:p>
        </w:tc>
        <w:tc>
          <w:tcPr>
            <w:tcW w:w="748" w:type="pct"/>
          </w:tcPr>
          <w:p w14:paraId="7930D30B" w14:textId="5E65C720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2</w:t>
            </w:r>
          </w:p>
        </w:tc>
        <w:tc>
          <w:tcPr>
            <w:tcW w:w="712" w:type="pct"/>
          </w:tcPr>
          <w:p w14:paraId="611D4D6C" w14:textId="4CCDD4E4" w:rsidR="00205B8C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3</w:t>
            </w:r>
          </w:p>
          <w:p w14:paraId="3C300EF6" w14:textId="77777777" w:rsidR="00BF7316" w:rsidRPr="00E86262" w:rsidRDefault="00BF7316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12" w:type="pct"/>
          </w:tcPr>
          <w:p w14:paraId="1ABACE55" w14:textId="636E56B7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4</w:t>
            </w:r>
          </w:p>
        </w:tc>
        <w:tc>
          <w:tcPr>
            <w:tcW w:w="698" w:type="pct"/>
          </w:tcPr>
          <w:p w14:paraId="0B8A59FD" w14:textId="25DBFCD7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5</w:t>
            </w:r>
          </w:p>
        </w:tc>
      </w:tr>
      <w:tr w:rsidR="00205B8C" w14:paraId="298DDAD1" w14:textId="77777777" w:rsidTr="005B2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88"/>
        </w:trPr>
        <w:tc>
          <w:tcPr>
            <w:tcW w:w="682" w:type="pct"/>
          </w:tcPr>
          <w:p w14:paraId="1C4C58AE" w14:textId="2E1D19D3" w:rsidR="00205B8C" w:rsidRPr="00FA3FED" w:rsidRDefault="00205B8C" w:rsidP="00205B8C">
            <w:pPr>
              <w:spacing w:before="40" w:after="40"/>
              <w:rPr>
                <w:rFonts w:cstheme="minorHAnsi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711" w:type="pct"/>
          </w:tcPr>
          <w:p w14:paraId="37F2C881" w14:textId="7E0B4C12" w:rsidR="00205B8C" w:rsidRPr="001A2048" w:rsidRDefault="00916BE0" w:rsidP="00205B8C">
            <w:pPr>
              <w:spacing w:before="40" w:after="40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16BE0">
              <w:rPr>
                <w:rFonts w:cstheme="minorHAnsi"/>
                <w:b/>
                <w:color w:val="auto"/>
                <w:sz w:val="24"/>
                <w:szCs w:val="24"/>
              </w:rPr>
              <w:t>11:00 – Golden Age Senior Club</w:t>
            </w:r>
          </w:p>
        </w:tc>
        <w:tc>
          <w:tcPr>
            <w:tcW w:w="737" w:type="pct"/>
          </w:tcPr>
          <w:p w14:paraId="6DB09FBC" w14:textId="43C821CF" w:rsidR="00205B8C" w:rsidRPr="0070248E" w:rsidRDefault="00FC6EAB" w:rsidP="00205B8C">
            <w:pPr>
              <w:rPr>
                <w:rFonts w:cstheme="minorHAnsi"/>
                <w:b/>
                <w:color w:val="auto"/>
                <w:sz w:val="14"/>
                <w:szCs w:val="14"/>
              </w:rPr>
            </w:pPr>
            <w:r w:rsidRPr="0070248E">
              <w:rPr>
                <w:rFonts w:cstheme="minorHAnsi"/>
                <w:b/>
                <w:color w:val="auto"/>
                <w:sz w:val="14"/>
                <w:szCs w:val="14"/>
              </w:rPr>
              <w:t>12:</w:t>
            </w:r>
            <w:r w:rsidR="00F529DD">
              <w:rPr>
                <w:rFonts w:cstheme="minorHAnsi"/>
                <w:b/>
                <w:color w:val="auto"/>
                <w:sz w:val="14"/>
                <w:szCs w:val="14"/>
              </w:rPr>
              <w:t>15</w:t>
            </w:r>
            <w:r w:rsidRPr="0070248E">
              <w:rPr>
                <w:rFonts w:cstheme="minorHAnsi"/>
                <w:b/>
                <w:color w:val="auto"/>
                <w:sz w:val="14"/>
                <w:szCs w:val="14"/>
              </w:rPr>
              <w:t xml:space="preserve"> </w:t>
            </w:r>
            <w:r w:rsidR="00813AA5" w:rsidRPr="0070248E">
              <w:rPr>
                <w:rFonts w:cstheme="minorHAnsi"/>
                <w:b/>
                <w:color w:val="auto"/>
                <w:sz w:val="14"/>
                <w:szCs w:val="14"/>
              </w:rPr>
              <w:t>–</w:t>
            </w:r>
            <w:r w:rsidRPr="0070248E">
              <w:rPr>
                <w:rFonts w:cstheme="minorHAnsi"/>
                <w:b/>
                <w:color w:val="auto"/>
                <w:sz w:val="14"/>
                <w:szCs w:val="14"/>
              </w:rPr>
              <w:t xml:space="preserve"> Bingo</w:t>
            </w:r>
          </w:p>
          <w:p w14:paraId="7802C6AA" w14:textId="05ADF24A" w:rsidR="00813AA5" w:rsidRPr="00813AA5" w:rsidRDefault="00813AA5" w:rsidP="00205B8C">
            <w:pPr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70248E">
              <w:rPr>
                <w:rFonts w:cstheme="minorHAnsi"/>
                <w:b/>
                <w:color w:val="0070C0"/>
                <w:sz w:val="14"/>
                <w:szCs w:val="14"/>
              </w:rPr>
              <w:t xml:space="preserve">1:00 – </w:t>
            </w:r>
            <w:r w:rsidRPr="0070248E">
              <w:rPr>
                <w:rFonts w:cstheme="minorHAnsi"/>
                <w:b/>
                <w:i/>
                <w:iCs/>
                <w:color w:val="0070C0"/>
                <w:sz w:val="14"/>
                <w:szCs w:val="14"/>
              </w:rPr>
              <w:t>Stem Glass Painting Class</w:t>
            </w:r>
            <w:r w:rsidR="0070248E" w:rsidRPr="0070248E">
              <w:rPr>
                <w:rFonts w:cstheme="minorHAnsi"/>
                <w:b/>
                <w:i/>
                <w:iCs/>
                <w:color w:val="0070C0"/>
                <w:sz w:val="14"/>
                <w:szCs w:val="14"/>
              </w:rPr>
              <w:t>.</w:t>
            </w:r>
            <w:r w:rsidRPr="0070248E">
              <w:rPr>
                <w:rFonts w:cstheme="minorHAnsi"/>
                <w:b/>
                <w:i/>
                <w:iCs/>
                <w:color w:val="0070C0"/>
                <w:sz w:val="14"/>
                <w:szCs w:val="14"/>
              </w:rPr>
              <w:t xml:space="preserve"> </w:t>
            </w:r>
            <w:r w:rsidR="0070248E" w:rsidRPr="0070248E">
              <w:rPr>
                <w:rFonts w:cstheme="minorHAnsi"/>
                <w:b/>
                <w:i/>
                <w:iCs/>
                <w:color w:val="0070C0"/>
                <w:sz w:val="14"/>
                <w:szCs w:val="14"/>
              </w:rPr>
              <w:t>P</w:t>
            </w:r>
            <w:r w:rsidRPr="0070248E">
              <w:rPr>
                <w:rFonts w:cstheme="minorHAnsi"/>
                <w:b/>
                <w:color w:val="0070C0"/>
                <w:sz w:val="14"/>
                <w:szCs w:val="14"/>
              </w:rPr>
              <w:t>lease call 973-263-7352</w:t>
            </w:r>
            <w:r w:rsidR="0070248E" w:rsidRPr="0070248E">
              <w:rPr>
                <w:rFonts w:cstheme="minorHAnsi"/>
                <w:b/>
                <w:color w:val="0070C0"/>
                <w:sz w:val="14"/>
                <w:szCs w:val="14"/>
              </w:rPr>
              <w:t xml:space="preserve"> to register. </w:t>
            </w:r>
            <w:r w:rsidR="0070248E" w:rsidRPr="0070248E">
              <w:rPr>
                <w:rFonts w:cstheme="minorHAnsi"/>
                <w:b/>
                <w:color w:val="EE0000"/>
                <w:sz w:val="14"/>
                <w:szCs w:val="14"/>
              </w:rPr>
              <w:t xml:space="preserve">See Dates to </w:t>
            </w:r>
            <w:r w:rsidR="0070248E">
              <w:rPr>
                <w:rFonts w:cstheme="minorHAnsi"/>
                <w:b/>
                <w:color w:val="EE0000"/>
                <w:sz w:val="14"/>
                <w:szCs w:val="14"/>
              </w:rPr>
              <w:t>R</w:t>
            </w:r>
            <w:r w:rsidR="0070248E" w:rsidRPr="0070248E">
              <w:rPr>
                <w:rFonts w:cstheme="minorHAnsi"/>
                <w:b/>
                <w:color w:val="EE0000"/>
                <w:sz w:val="14"/>
                <w:szCs w:val="14"/>
              </w:rPr>
              <w:t>emember Above</w:t>
            </w:r>
            <w:r w:rsidR="0070248E">
              <w:rPr>
                <w:rFonts w:cstheme="minorHAnsi"/>
                <w:b/>
                <w:color w:val="EE0000"/>
                <w:sz w:val="14"/>
                <w:szCs w:val="14"/>
              </w:rPr>
              <w:t>.</w:t>
            </w:r>
          </w:p>
        </w:tc>
        <w:tc>
          <w:tcPr>
            <w:tcW w:w="748" w:type="pct"/>
          </w:tcPr>
          <w:p w14:paraId="0A8901BA" w14:textId="4D528465" w:rsidR="00205B8C" w:rsidRPr="000F7A6C" w:rsidRDefault="00205B8C" w:rsidP="00B279E9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2" w:type="pct"/>
          </w:tcPr>
          <w:p w14:paraId="4DA897B8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57D14536" w14:textId="040E528C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</w:t>
            </w:r>
            <w:r w:rsidR="00930C0A">
              <w:rPr>
                <w:rFonts w:cstheme="minorHAnsi"/>
                <w:b/>
                <w:color w:val="000000" w:themeColor="text1"/>
                <w:sz w:val="22"/>
                <w:szCs w:val="22"/>
              </w:rPr>
              <w:t>15</w:t>
            </w: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- Bingo</w:t>
            </w:r>
          </w:p>
          <w:p w14:paraId="4AB79EC5" w14:textId="77777777" w:rsidR="00FA1686" w:rsidRPr="00A83E71" w:rsidRDefault="00FA1686" w:rsidP="00A83E7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pct"/>
          </w:tcPr>
          <w:p w14:paraId="0152C8A2" w14:textId="601E0D97" w:rsidR="006F7EA8" w:rsidRPr="00EF09A4" w:rsidRDefault="000F0942" w:rsidP="00205B8C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Summer Hours</w:t>
            </w:r>
          </w:p>
          <w:p w14:paraId="15D67FA6" w14:textId="4A44E048" w:rsidR="000F0942" w:rsidRPr="00EF09A4" w:rsidRDefault="000F0942" w:rsidP="00205B8C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 xml:space="preserve">Close @ </w:t>
            </w:r>
            <w:r w:rsidR="006A50CC" w:rsidRPr="00EF09A4">
              <w:rPr>
                <w:rFonts w:cstheme="minorHAnsi"/>
                <w:b/>
                <w:color w:val="EE0000"/>
                <w:sz w:val="24"/>
                <w:szCs w:val="24"/>
              </w:rPr>
              <w:t>1:00pm</w:t>
            </w:r>
          </w:p>
          <w:p w14:paraId="5FE792E4" w14:textId="77777777" w:rsidR="00866486" w:rsidRPr="006F7EA8" w:rsidRDefault="00866486" w:rsidP="00205B8C">
            <w:pPr>
              <w:rPr>
                <w:rFonts w:cstheme="minorHAnsi"/>
                <w:b/>
                <w:color w:val="auto"/>
              </w:rPr>
            </w:pPr>
          </w:p>
        </w:tc>
        <w:tc>
          <w:tcPr>
            <w:tcW w:w="698" w:type="pct"/>
          </w:tcPr>
          <w:p w14:paraId="51FB1CD4" w14:textId="5C6BC979" w:rsidR="00004E08" w:rsidRPr="001050DC" w:rsidRDefault="00004E08" w:rsidP="00205B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05B8C" w:rsidRPr="00E86262" w14:paraId="7214BCFB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421049AF" w14:textId="4F17FE66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6</w:t>
            </w:r>
          </w:p>
        </w:tc>
        <w:tc>
          <w:tcPr>
            <w:tcW w:w="711" w:type="pct"/>
          </w:tcPr>
          <w:p w14:paraId="05E79C8A" w14:textId="76314F71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7</w:t>
            </w:r>
          </w:p>
        </w:tc>
        <w:tc>
          <w:tcPr>
            <w:tcW w:w="737" w:type="pct"/>
          </w:tcPr>
          <w:p w14:paraId="216D0512" w14:textId="0D5C0F11" w:rsidR="00205B8C" w:rsidRPr="00E86262" w:rsidRDefault="007617F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28</w:t>
            </w:r>
          </w:p>
        </w:tc>
        <w:tc>
          <w:tcPr>
            <w:tcW w:w="748" w:type="pct"/>
          </w:tcPr>
          <w:p w14:paraId="6E683A16" w14:textId="5B867E42" w:rsidR="00205B8C" w:rsidRPr="00E86262" w:rsidRDefault="007617F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29</w:t>
            </w:r>
          </w:p>
        </w:tc>
        <w:tc>
          <w:tcPr>
            <w:tcW w:w="712" w:type="pct"/>
          </w:tcPr>
          <w:p w14:paraId="2F8940D3" w14:textId="7C35996E" w:rsidR="00205B8C" w:rsidRPr="00E86262" w:rsidRDefault="007617F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30</w:t>
            </w:r>
          </w:p>
        </w:tc>
        <w:tc>
          <w:tcPr>
            <w:tcW w:w="712" w:type="pct"/>
          </w:tcPr>
          <w:p w14:paraId="3F88A89B" w14:textId="145AE8A9" w:rsidR="00205B8C" w:rsidRPr="00E86262" w:rsidRDefault="007617F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31</w:t>
            </w:r>
          </w:p>
        </w:tc>
        <w:tc>
          <w:tcPr>
            <w:tcW w:w="698" w:type="pct"/>
          </w:tcPr>
          <w:p w14:paraId="78B926DC" w14:textId="1B3A2AA9" w:rsidR="00205B8C" w:rsidRPr="00E86262" w:rsidRDefault="00205B8C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</w:tr>
      <w:tr w:rsidR="00971313" w14:paraId="498954B4" w14:textId="77777777" w:rsidTr="000820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25"/>
        </w:trPr>
        <w:tc>
          <w:tcPr>
            <w:tcW w:w="682" w:type="pct"/>
          </w:tcPr>
          <w:p w14:paraId="20A2DB27" w14:textId="41923FE6" w:rsidR="00971313" w:rsidRPr="00506165" w:rsidRDefault="00BE79DF" w:rsidP="00971313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AA3DB0" wp14:editId="2F31CE63">
                  <wp:extent cx="1009650" cy="609600"/>
                  <wp:effectExtent l="0" t="0" r="0" b="0"/>
                  <wp:docPr id="16721715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</w:tcPr>
          <w:p w14:paraId="73A92B3F" w14:textId="246CD2A1" w:rsidR="00971313" w:rsidRPr="00CB0E57" w:rsidRDefault="00971313" w:rsidP="00971313">
            <w:pPr>
              <w:spacing w:before="40" w:after="40"/>
              <w:rPr>
                <w:rFonts w:cstheme="minorHAnsi"/>
                <w:b/>
                <w:color w:val="auto"/>
                <w:sz w:val="28"/>
                <w:szCs w:val="28"/>
              </w:rPr>
            </w:pPr>
          </w:p>
        </w:tc>
        <w:tc>
          <w:tcPr>
            <w:tcW w:w="737" w:type="pct"/>
          </w:tcPr>
          <w:p w14:paraId="3BED05E6" w14:textId="69E6E776" w:rsidR="00971313" w:rsidRPr="007F3CBF" w:rsidRDefault="00971313" w:rsidP="00971313">
            <w:pPr>
              <w:rPr>
                <w:rFonts w:cstheme="minorHAnsi"/>
                <w:b/>
                <w:color w:val="auto"/>
                <w:sz w:val="32"/>
                <w:szCs w:val="32"/>
              </w:rPr>
            </w:pPr>
            <w:r w:rsidRPr="007F3CBF">
              <w:rPr>
                <w:rFonts w:cstheme="minorHAnsi"/>
                <w:b/>
                <w:color w:val="auto"/>
                <w:sz w:val="32"/>
                <w:szCs w:val="32"/>
              </w:rPr>
              <w:t>12:</w:t>
            </w:r>
            <w:r w:rsidR="00F529DD">
              <w:rPr>
                <w:rFonts w:cstheme="minorHAnsi"/>
                <w:b/>
                <w:color w:val="auto"/>
                <w:sz w:val="32"/>
                <w:szCs w:val="32"/>
              </w:rPr>
              <w:t>15</w:t>
            </w:r>
            <w:r w:rsidRPr="007F3CBF">
              <w:rPr>
                <w:rFonts w:cstheme="minorHAnsi"/>
                <w:b/>
                <w:color w:val="auto"/>
                <w:sz w:val="32"/>
                <w:szCs w:val="32"/>
              </w:rPr>
              <w:t xml:space="preserve"> - Bingo</w:t>
            </w:r>
          </w:p>
        </w:tc>
        <w:tc>
          <w:tcPr>
            <w:tcW w:w="748" w:type="pct"/>
          </w:tcPr>
          <w:p w14:paraId="3B11525D" w14:textId="77777777" w:rsidR="00971313" w:rsidRPr="00E86262" w:rsidRDefault="00971313" w:rsidP="009713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pct"/>
          </w:tcPr>
          <w:p w14:paraId="3AE16DFB" w14:textId="77777777" w:rsidR="00971313" w:rsidRPr="00A83E71" w:rsidRDefault="00971313" w:rsidP="00971313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754503BB" w14:textId="7778488F" w:rsidR="00971313" w:rsidRPr="00A83E71" w:rsidRDefault="00971313" w:rsidP="00971313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</w:t>
            </w:r>
            <w:r w:rsidR="00930C0A">
              <w:rPr>
                <w:rFonts w:cstheme="minorHAnsi"/>
                <w:b/>
                <w:color w:val="000000" w:themeColor="text1"/>
                <w:sz w:val="22"/>
                <w:szCs w:val="22"/>
              </w:rPr>
              <w:t>15</w:t>
            </w: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- Bingo</w:t>
            </w:r>
          </w:p>
          <w:p w14:paraId="385F7865" w14:textId="77777777" w:rsidR="00971313" w:rsidRPr="00E86262" w:rsidRDefault="00971313" w:rsidP="009713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pct"/>
          </w:tcPr>
          <w:p w14:paraId="2584099E" w14:textId="77777777" w:rsidR="00971313" w:rsidRPr="00EF09A4" w:rsidRDefault="00971313" w:rsidP="00971313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Summer Hours</w:t>
            </w:r>
          </w:p>
          <w:p w14:paraId="5571B9CE" w14:textId="77777777" w:rsidR="00971313" w:rsidRPr="00EF09A4" w:rsidRDefault="00971313" w:rsidP="00971313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Close @ 1:00pm</w:t>
            </w:r>
          </w:p>
          <w:p w14:paraId="1B6A9189" w14:textId="77777777" w:rsidR="00971313" w:rsidRPr="00AB654A" w:rsidRDefault="00971313" w:rsidP="00971313">
            <w:pPr>
              <w:rPr>
                <w:rFonts w:cstheme="minorHAnsi"/>
                <w:b/>
                <w:color w:val="auto"/>
              </w:rPr>
            </w:pPr>
          </w:p>
        </w:tc>
        <w:tc>
          <w:tcPr>
            <w:tcW w:w="698" w:type="pct"/>
          </w:tcPr>
          <w:p w14:paraId="625DF4E8" w14:textId="497B4AC5" w:rsidR="00971313" w:rsidRPr="00E86262" w:rsidRDefault="00BE79DF" w:rsidP="009713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F04F45" wp14:editId="7D5ED6EF">
                  <wp:extent cx="981075" cy="619125"/>
                  <wp:effectExtent l="0" t="0" r="9525" b="9525"/>
                  <wp:docPr id="117070830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350DD" w14:textId="77777777" w:rsidR="00FA19D6" w:rsidRDefault="00FA19D6" w:rsidP="005B2057">
      <w:pPr>
        <w:pStyle w:val="NoSpacing"/>
        <w:jc w:val="right"/>
      </w:pPr>
      <w:bookmarkStart w:id="2" w:name="_Notes"/>
      <w:bookmarkEnd w:id="2"/>
    </w:p>
    <w:sectPr w:rsidR="00FA19D6" w:rsidSect="005B2057">
      <w:pgSz w:w="15840" w:h="12240" w:orient="landscape"/>
      <w:pgMar w:top="270" w:right="864" w:bottom="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FF2D" w14:textId="77777777" w:rsidR="00994D8E" w:rsidRDefault="00994D8E">
      <w:pPr>
        <w:spacing w:before="0" w:after="0"/>
      </w:pPr>
      <w:r>
        <w:separator/>
      </w:r>
    </w:p>
  </w:endnote>
  <w:endnote w:type="continuationSeparator" w:id="0">
    <w:p w14:paraId="157D7C67" w14:textId="77777777" w:rsidR="00994D8E" w:rsidRDefault="00994D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84E5" w14:textId="77777777" w:rsidR="00994D8E" w:rsidRDefault="00994D8E">
      <w:pPr>
        <w:spacing w:before="0" w:after="0"/>
      </w:pPr>
      <w:r>
        <w:separator/>
      </w:r>
    </w:p>
  </w:footnote>
  <w:footnote w:type="continuationSeparator" w:id="0">
    <w:p w14:paraId="1AEBF6F5" w14:textId="77777777" w:rsidR="00994D8E" w:rsidRDefault="00994D8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031D"/>
    <w:multiLevelType w:val="hybridMultilevel"/>
    <w:tmpl w:val="B1A82034"/>
    <w:lvl w:ilvl="0" w:tplc="FAB21A56">
      <w:start w:val="1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C71560D"/>
    <w:multiLevelType w:val="hybridMultilevel"/>
    <w:tmpl w:val="7212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E1192"/>
    <w:multiLevelType w:val="hybridMultilevel"/>
    <w:tmpl w:val="D8086878"/>
    <w:lvl w:ilvl="0" w:tplc="72AE0EAA">
      <w:start w:val="9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B386F78"/>
    <w:multiLevelType w:val="hybridMultilevel"/>
    <w:tmpl w:val="3C6A29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29331">
    <w:abstractNumId w:val="0"/>
  </w:num>
  <w:num w:numId="2" w16cid:durableId="144054040">
    <w:abstractNumId w:val="2"/>
  </w:num>
  <w:num w:numId="3" w16cid:durableId="633757747">
    <w:abstractNumId w:val="1"/>
  </w:num>
  <w:num w:numId="4" w16cid:durableId="10604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5/31/2025"/>
    <w:docVar w:name="MonthStart" w:val="5/1/2025"/>
    <w:docVar w:name="WeekStart" w:val="1"/>
  </w:docVars>
  <w:rsids>
    <w:rsidRoot w:val="00B8437E"/>
    <w:rsid w:val="0000197F"/>
    <w:rsid w:val="00004E08"/>
    <w:rsid w:val="0000593D"/>
    <w:rsid w:val="000134AA"/>
    <w:rsid w:val="00020971"/>
    <w:rsid w:val="00020A47"/>
    <w:rsid w:val="00030B1C"/>
    <w:rsid w:val="00030E09"/>
    <w:rsid w:val="0003478E"/>
    <w:rsid w:val="00036864"/>
    <w:rsid w:val="000411EE"/>
    <w:rsid w:val="00045C3B"/>
    <w:rsid w:val="00046329"/>
    <w:rsid w:val="00056023"/>
    <w:rsid w:val="00074381"/>
    <w:rsid w:val="00077705"/>
    <w:rsid w:val="000820BE"/>
    <w:rsid w:val="00087152"/>
    <w:rsid w:val="0009054A"/>
    <w:rsid w:val="00091A4F"/>
    <w:rsid w:val="00093511"/>
    <w:rsid w:val="000A3388"/>
    <w:rsid w:val="000A695C"/>
    <w:rsid w:val="000B1FD8"/>
    <w:rsid w:val="000B3D33"/>
    <w:rsid w:val="000B430A"/>
    <w:rsid w:val="000B63C3"/>
    <w:rsid w:val="000C1AF4"/>
    <w:rsid w:val="000C3BF5"/>
    <w:rsid w:val="000C7247"/>
    <w:rsid w:val="000D1293"/>
    <w:rsid w:val="000D47B7"/>
    <w:rsid w:val="000F0942"/>
    <w:rsid w:val="000F145C"/>
    <w:rsid w:val="000F4713"/>
    <w:rsid w:val="000F7A6C"/>
    <w:rsid w:val="00100579"/>
    <w:rsid w:val="001023E0"/>
    <w:rsid w:val="001050DC"/>
    <w:rsid w:val="00105EB3"/>
    <w:rsid w:val="00107DB8"/>
    <w:rsid w:val="00112350"/>
    <w:rsid w:val="001274EE"/>
    <w:rsid w:val="00147C6C"/>
    <w:rsid w:val="00150A79"/>
    <w:rsid w:val="001559D1"/>
    <w:rsid w:val="001567E1"/>
    <w:rsid w:val="00163619"/>
    <w:rsid w:val="00170B07"/>
    <w:rsid w:val="0017490D"/>
    <w:rsid w:val="0019225E"/>
    <w:rsid w:val="00192420"/>
    <w:rsid w:val="001953BC"/>
    <w:rsid w:val="00197E33"/>
    <w:rsid w:val="001A2048"/>
    <w:rsid w:val="001A46A4"/>
    <w:rsid w:val="001A7ACC"/>
    <w:rsid w:val="001B1461"/>
    <w:rsid w:val="001B3944"/>
    <w:rsid w:val="001C2A53"/>
    <w:rsid w:val="001C6A52"/>
    <w:rsid w:val="001D66FE"/>
    <w:rsid w:val="001D6E3D"/>
    <w:rsid w:val="001E0AEF"/>
    <w:rsid w:val="002047C8"/>
    <w:rsid w:val="00205B8C"/>
    <w:rsid w:val="00212DAA"/>
    <w:rsid w:val="002159EC"/>
    <w:rsid w:val="00226871"/>
    <w:rsid w:val="00252A50"/>
    <w:rsid w:val="00267010"/>
    <w:rsid w:val="002706E6"/>
    <w:rsid w:val="002761F7"/>
    <w:rsid w:val="00282EE1"/>
    <w:rsid w:val="002A275A"/>
    <w:rsid w:val="002B58BA"/>
    <w:rsid w:val="002B590B"/>
    <w:rsid w:val="002B5FB7"/>
    <w:rsid w:val="002C4C8F"/>
    <w:rsid w:val="002C5C9B"/>
    <w:rsid w:val="002D1DFF"/>
    <w:rsid w:val="002D59F3"/>
    <w:rsid w:val="002F00A9"/>
    <w:rsid w:val="002F71E1"/>
    <w:rsid w:val="003027D8"/>
    <w:rsid w:val="003031F8"/>
    <w:rsid w:val="00310346"/>
    <w:rsid w:val="003114E2"/>
    <w:rsid w:val="00322DB2"/>
    <w:rsid w:val="00325847"/>
    <w:rsid w:val="003310F9"/>
    <w:rsid w:val="003336FD"/>
    <w:rsid w:val="00336D0D"/>
    <w:rsid w:val="00341375"/>
    <w:rsid w:val="00344847"/>
    <w:rsid w:val="003478C0"/>
    <w:rsid w:val="00353566"/>
    <w:rsid w:val="00361C2D"/>
    <w:rsid w:val="00363376"/>
    <w:rsid w:val="00366CF4"/>
    <w:rsid w:val="00375655"/>
    <w:rsid w:val="0037783C"/>
    <w:rsid w:val="00387703"/>
    <w:rsid w:val="003954B4"/>
    <w:rsid w:val="003A3E47"/>
    <w:rsid w:val="003C5DA3"/>
    <w:rsid w:val="003D6514"/>
    <w:rsid w:val="003E2F9C"/>
    <w:rsid w:val="003E5A3D"/>
    <w:rsid w:val="003F1102"/>
    <w:rsid w:val="003F3E81"/>
    <w:rsid w:val="0040126D"/>
    <w:rsid w:val="00404CE7"/>
    <w:rsid w:val="00407ECE"/>
    <w:rsid w:val="0042039D"/>
    <w:rsid w:val="0042151C"/>
    <w:rsid w:val="0042555B"/>
    <w:rsid w:val="00436F58"/>
    <w:rsid w:val="004440BC"/>
    <w:rsid w:val="00462CB7"/>
    <w:rsid w:val="00463189"/>
    <w:rsid w:val="00465F1A"/>
    <w:rsid w:val="00467496"/>
    <w:rsid w:val="00484756"/>
    <w:rsid w:val="00486968"/>
    <w:rsid w:val="00487A2E"/>
    <w:rsid w:val="004A1A71"/>
    <w:rsid w:val="004A34C5"/>
    <w:rsid w:val="004B1427"/>
    <w:rsid w:val="004B1E5C"/>
    <w:rsid w:val="004B25F1"/>
    <w:rsid w:val="004B545F"/>
    <w:rsid w:val="004B5929"/>
    <w:rsid w:val="004C4AEE"/>
    <w:rsid w:val="004D2572"/>
    <w:rsid w:val="004D3F8D"/>
    <w:rsid w:val="004E6FBB"/>
    <w:rsid w:val="00506165"/>
    <w:rsid w:val="0051299E"/>
    <w:rsid w:val="00514FD9"/>
    <w:rsid w:val="0052129F"/>
    <w:rsid w:val="00527448"/>
    <w:rsid w:val="00527EC5"/>
    <w:rsid w:val="00530176"/>
    <w:rsid w:val="00530E25"/>
    <w:rsid w:val="005315F2"/>
    <w:rsid w:val="005324C0"/>
    <w:rsid w:val="00536D91"/>
    <w:rsid w:val="00536E26"/>
    <w:rsid w:val="0054101F"/>
    <w:rsid w:val="00541751"/>
    <w:rsid w:val="00543F35"/>
    <w:rsid w:val="00544A12"/>
    <w:rsid w:val="00555322"/>
    <w:rsid w:val="00556026"/>
    <w:rsid w:val="00563230"/>
    <w:rsid w:val="00566C77"/>
    <w:rsid w:val="00574EC2"/>
    <w:rsid w:val="005851A2"/>
    <w:rsid w:val="0059116D"/>
    <w:rsid w:val="005A151A"/>
    <w:rsid w:val="005A39E0"/>
    <w:rsid w:val="005A6B2F"/>
    <w:rsid w:val="005B2057"/>
    <w:rsid w:val="005B5698"/>
    <w:rsid w:val="005B6521"/>
    <w:rsid w:val="005B6DB6"/>
    <w:rsid w:val="005C6C64"/>
    <w:rsid w:val="005E59C8"/>
    <w:rsid w:val="005F6811"/>
    <w:rsid w:val="00604AA7"/>
    <w:rsid w:val="00604E35"/>
    <w:rsid w:val="006108FD"/>
    <w:rsid w:val="00611C71"/>
    <w:rsid w:val="006155E8"/>
    <w:rsid w:val="00617406"/>
    <w:rsid w:val="0062392D"/>
    <w:rsid w:val="00640698"/>
    <w:rsid w:val="00645BBF"/>
    <w:rsid w:val="006520FC"/>
    <w:rsid w:val="006538A9"/>
    <w:rsid w:val="00655074"/>
    <w:rsid w:val="00662824"/>
    <w:rsid w:val="006639EC"/>
    <w:rsid w:val="006677AE"/>
    <w:rsid w:val="0067163A"/>
    <w:rsid w:val="00677A7F"/>
    <w:rsid w:val="006858BE"/>
    <w:rsid w:val="00690EFE"/>
    <w:rsid w:val="0069250B"/>
    <w:rsid w:val="00693A4C"/>
    <w:rsid w:val="0069547F"/>
    <w:rsid w:val="0069700B"/>
    <w:rsid w:val="00697BEA"/>
    <w:rsid w:val="006A0F7C"/>
    <w:rsid w:val="006A1EFB"/>
    <w:rsid w:val="006A3C1E"/>
    <w:rsid w:val="006A4A0A"/>
    <w:rsid w:val="006A50CC"/>
    <w:rsid w:val="006B116D"/>
    <w:rsid w:val="006B7DA7"/>
    <w:rsid w:val="006C29C8"/>
    <w:rsid w:val="006C5214"/>
    <w:rsid w:val="006D08C7"/>
    <w:rsid w:val="006D3A87"/>
    <w:rsid w:val="006D6672"/>
    <w:rsid w:val="006E5D10"/>
    <w:rsid w:val="006F2A2D"/>
    <w:rsid w:val="006F571C"/>
    <w:rsid w:val="006F79BE"/>
    <w:rsid w:val="006F7EA8"/>
    <w:rsid w:val="00701171"/>
    <w:rsid w:val="0070248E"/>
    <w:rsid w:val="00702AFA"/>
    <w:rsid w:val="007037A7"/>
    <w:rsid w:val="00705D83"/>
    <w:rsid w:val="007113DB"/>
    <w:rsid w:val="00743911"/>
    <w:rsid w:val="00752354"/>
    <w:rsid w:val="007551B2"/>
    <w:rsid w:val="00760E37"/>
    <w:rsid w:val="007617FD"/>
    <w:rsid w:val="00763006"/>
    <w:rsid w:val="0076351A"/>
    <w:rsid w:val="00766E2D"/>
    <w:rsid w:val="007703B8"/>
    <w:rsid w:val="007721A1"/>
    <w:rsid w:val="00773AA4"/>
    <w:rsid w:val="00775557"/>
    <w:rsid w:val="007773F7"/>
    <w:rsid w:val="0078223B"/>
    <w:rsid w:val="0079612E"/>
    <w:rsid w:val="007A2171"/>
    <w:rsid w:val="007A5D65"/>
    <w:rsid w:val="007B138F"/>
    <w:rsid w:val="007B3005"/>
    <w:rsid w:val="007B49EF"/>
    <w:rsid w:val="007C3CBD"/>
    <w:rsid w:val="007C49FA"/>
    <w:rsid w:val="007D24C8"/>
    <w:rsid w:val="007D2EAC"/>
    <w:rsid w:val="007D46B5"/>
    <w:rsid w:val="007E2922"/>
    <w:rsid w:val="007E55B1"/>
    <w:rsid w:val="007E6BA5"/>
    <w:rsid w:val="007E7403"/>
    <w:rsid w:val="007F1BFE"/>
    <w:rsid w:val="007F3CBF"/>
    <w:rsid w:val="007F79ED"/>
    <w:rsid w:val="00801513"/>
    <w:rsid w:val="00805372"/>
    <w:rsid w:val="008056F9"/>
    <w:rsid w:val="00806F43"/>
    <w:rsid w:val="00813AA5"/>
    <w:rsid w:val="00822AC7"/>
    <w:rsid w:val="00825D72"/>
    <w:rsid w:val="00827139"/>
    <w:rsid w:val="0083487E"/>
    <w:rsid w:val="008351BF"/>
    <w:rsid w:val="00835AE4"/>
    <w:rsid w:val="00843584"/>
    <w:rsid w:val="00845D2D"/>
    <w:rsid w:val="00850423"/>
    <w:rsid w:val="00851E70"/>
    <w:rsid w:val="008618CE"/>
    <w:rsid w:val="00866486"/>
    <w:rsid w:val="0087109B"/>
    <w:rsid w:val="00884705"/>
    <w:rsid w:val="0088679E"/>
    <w:rsid w:val="00887C95"/>
    <w:rsid w:val="00893856"/>
    <w:rsid w:val="008943E6"/>
    <w:rsid w:val="008A071C"/>
    <w:rsid w:val="008B2061"/>
    <w:rsid w:val="008B400F"/>
    <w:rsid w:val="008B4958"/>
    <w:rsid w:val="008B771A"/>
    <w:rsid w:val="008C02BE"/>
    <w:rsid w:val="008D2334"/>
    <w:rsid w:val="008E7975"/>
    <w:rsid w:val="008F21CC"/>
    <w:rsid w:val="008F2D74"/>
    <w:rsid w:val="008F3BE5"/>
    <w:rsid w:val="0090326D"/>
    <w:rsid w:val="00903794"/>
    <w:rsid w:val="00907919"/>
    <w:rsid w:val="009104AD"/>
    <w:rsid w:val="00911152"/>
    <w:rsid w:val="00913D1A"/>
    <w:rsid w:val="00916BE0"/>
    <w:rsid w:val="009243F7"/>
    <w:rsid w:val="00924A7B"/>
    <w:rsid w:val="00930C0A"/>
    <w:rsid w:val="0093209C"/>
    <w:rsid w:val="00932691"/>
    <w:rsid w:val="00933C22"/>
    <w:rsid w:val="00940880"/>
    <w:rsid w:val="00947417"/>
    <w:rsid w:val="00952FCB"/>
    <w:rsid w:val="00960E44"/>
    <w:rsid w:val="00967562"/>
    <w:rsid w:val="00971313"/>
    <w:rsid w:val="00971989"/>
    <w:rsid w:val="00972CBF"/>
    <w:rsid w:val="00977054"/>
    <w:rsid w:val="009776AF"/>
    <w:rsid w:val="0098209E"/>
    <w:rsid w:val="009909F1"/>
    <w:rsid w:val="00994D8E"/>
    <w:rsid w:val="009973F7"/>
    <w:rsid w:val="009B0E5B"/>
    <w:rsid w:val="009B11BD"/>
    <w:rsid w:val="009B1C95"/>
    <w:rsid w:val="009B55E3"/>
    <w:rsid w:val="009C18D8"/>
    <w:rsid w:val="009D278D"/>
    <w:rsid w:val="009D63CC"/>
    <w:rsid w:val="009F0F13"/>
    <w:rsid w:val="009F77EF"/>
    <w:rsid w:val="00A04B86"/>
    <w:rsid w:val="00A14C09"/>
    <w:rsid w:val="00A156B2"/>
    <w:rsid w:val="00A2291F"/>
    <w:rsid w:val="00A22EB8"/>
    <w:rsid w:val="00A309D8"/>
    <w:rsid w:val="00A35AB2"/>
    <w:rsid w:val="00A36079"/>
    <w:rsid w:val="00A409F4"/>
    <w:rsid w:val="00A42D5D"/>
    <w:rsid w:val="00A4568C"/>
    <w:rsid w:val="00A53886"/>
    <w:rsid w:val="00A53BC4"/>
    <w:rsid w:val="00A5564A"/>
    <w:rsid w:val="00A601DC"/>
    <w:rsid w:val="00A61C67"/>
    <w:rsid w:val="00A64139"/>
    <w:rsid w:val="00A72381"/>
    <w:rsid w:val="00A7551F"/>
    <w:rsid w:val="00A76F55"/>
    <w:rsid w:val="00A80FB1"/>
    <w:rsid w:val="00A81253"/>
    <w:rsid w:val="00A83E71"/>
    <w:rsid w:val="00A848EB"/>
    <w:rsid w:val="00A86DC1"/>
    <w:rsid w:val="00A916D7"/>
    <w:rsid w:val="00A934D0"/>
    <w:rsid w:val="00A97737"/>
    <w:rsid w:val="00AA45DD"/>
    <w:rsid w:val="00AB2617"/>
    <w:rsid w:val="00AB2BEE"/>
    <w:rsid w:val="00AB654A"/>
    <w:rsid w:val="00AC470E"/>
    <w:rsid w:val="00AC7645"/>
    <w:rsid w:val="00AD13F4"/>
    <w:rsid w:val="00AD1EFD"/>
    <w:rsid w:val="00AD2C91"/>
    <w:rsid w:val="00AD30BA"/>
    <w:rsid w:val="00AD3302"/>
    <w:rsid w:val="00AD38C1"/>
    <w:rsid w:val="00AD42EE"/>
    <w:rsid w:val="00AD7F0A"/>
    <w:rsid w:val="00AE2E9C"/>
    <w:rsid w:val="00AE50A9"/>
    <w:rsid w:val="00AF7AF4"/>
    <w:rsid w:val="00B068EA"/>
    <w:rsid w:val="00B12011"/>
    <w:rsid w:val="00B125BC"/>
    <w:rsid w:val="00B1644B"/>
    <w:rsid w:val="00B16D3C"/>
    <w:rsid w:val="00B171BB"/>
    <w:rsid w:val="00B279E9"/>
    <w:rsid w:val="00B303B6"/>
    <w:rsid w:val="00B410A1"/>
    <w:rsid w:val="00B42A22"/>
    <w:rsid w:val="00B51253"/>
    <w:rsid w:val="00B5321E"/>
    <w:rsid w:val="00B56F79"/>
    <w:rsid w:val="00B5777B"/>
    <w:rsid w:val="00B6049D"/>
    <w:rsid w:val="00B751D2"/>
    <w:rsid w:val="00B81BD4"/>
    <w:rsid w:val="00B831EB"/>
    <w:rsid w:val="00B8437E"/>
    <w:rsid w:val="00B85739"/>
    <w:rsid w:val="00B94003"/>
    <w:rsid w:val="00BA2D54"/>
    <w:rsid w:val="00BA395E"/>
    <w:rsid w:val="00BA41C9"/>
    <w:rsid w:val="00BA4965"/>
    <w:rsid w:val="00BA677A"/>
    <w:rsid w:val="00BA78FA"/>
    <w:rsid w:val="00BB2539"/>
    <w:rsid w:val="00BB4AB7"/>
    <w:rsid w:val="00BB69F3"/>
    <w:rsid w:val="00BD5EA1"/>
    <w:rsid w:val="00BE4269"/>
    <w:rsid w:val="00BE5ECD"/>
    <w:rsid w:val="00BE6AB5"/>
    <w:rsid w:val="00BE79DF"/>
    <w:rsid w:val="00BE7AC1"/>
    <w:rsid w:val="00BF23C6"/>
    <w:rsid w:val="00BF4A9F"/>
    <w:rsid w:val="00BF5C25"/>
    <w:rsid w:val="00BF7316"/>
    <w:rsid w:val="00C02D61"/>
    <w:rsid w:val="00C12157"/>
    <w:rsid w:val="00C12C75"/>
    <w:rsid w:val="00C2093D"/>
    <w:rsid w:val="00C219C4"/>
    <w:rsid w:val="00C33B58"/>
    <w:rsid w:val="00C34794"/>
    <w:rsid w:val="00C433FC"/>
    <w:rsid w:val="00C5060B"/>
    <w:rsid w:val="00C52CBB"/>
    <w:rsid w:val="00C64281"/>
    <w:rsid w:val="00C74031"/>
    <w:rsid w:val="00C755DC"/>
    <w:rsid w:val="00C76BD4"/>
    <w:rsid w:val="00C82D24"/>
    <w:rsid w:val="00C92260"/>
    <w:rsid w:val="00C94E14"/>
    <w:rsid w:val="00C966B4"/>
    <w:rsid w:val="00CA3B05"/>
    <w:rsid w:val="00CA6316"/>
    <w:rsid w:val="00CB0E57"/>
    <w:rsid w:val="00CB279A"/>
    <w:rsid w:val="00CB6134"/>
    <w:rsid w:val="00CC07E8"/>
    <w:rsid w:val="00CC1487"/>
    <w:rsid w:val="00CC5898"/>
    <w:rsid w:val="00CD067D"/>
    <w:rsid w:val="00CD1F54"/>
    <w:rsid w:val="00CD23E5"/>
    <w:rsid w:val="00CD3C93"/>
    <w:rsid w:val="00CD4220"/>
    <w:rsid w:val="00CE0521"/>
    <w:rsid w:val="00CE42B5"/>
    <w:rsid w:val="00CE475E"/>
    <w:rsid w:val="00CE5104"/>
    <w:rsid w:val="00CF0C88"/>
    <w:rsid w:val="00CF5AA7"/>
    <w:rsid w:val="00CF5AB0"/>
    <w:rsid w:val="00CF696B"/>
    <w:rsid w:val="00D003DC"/>
    <w:rsid w:val="00D01409"/>
    <w:rsid w:val="00D06312"/>
    <w:rsid w:val="00D066BF"/>
    <w:rsid w:val="00D06DDF"/>
    <w:rsid w:val="00D24193"/>
    <w:rsid w:val="00D25B08"/>
    <w:rsid w:val="00D31A41"/>
    <w:rsid w:val="00D34C53"/>
    <w:rsid w:val="00D40116"/>
    <w:rsid w:val="00D438DB"/>
    <w:rsid w:val="00D45B73"/>
    <w:rsid w:val="00D553FD"/>
    <w:rsid w:val="00D61773"/>
    <w:rsid w:val="00D734B8"/>
    <w:rsid w:val="00D8228C"/>
    <w:rsid w:val="00D83461"/>
    <w:rsid w:val="00D83FDD"/>
    <w:rsid w:val="00D854FD"/>
    <w:rsid w:val="00D94866"/>
    <w:rsid w:val="00D961AC"/>
    <w:rsid w:val="00D96BF1"/>
    <w:rsid w:val="00DA2B21"/>
    <w:rsid w:val="00DA329F"/>
    <w:rsid w:val="00DA59DB"/>
    <w:rsid w:val="00DB1F2D"/>
    <w:rsid w:val="00DB38A4"/>
    <w:rsid w:val="00DC2F7A"/>
    <w:rsid w:val="00DC4C7E"/>
    <w:rsid w:val="00DD06F2"/>
    <w:rsid w:val="00DD0EDC"/>
    <w:rsid w:val="00DD474D"/>
    <w:rsid w:val="00DD4892"/>
    <w:rsid w:val="00DD6F57"/>
    <w:rsid w:val="00DD7A8E"/>
    <w:rsid w:val="00DE16B5"/>
    <w:rsid w:val="00DE5ACE"/>
    <w:rsid w:val="00DE7C8C"/>
    <w:rsid w:val="00DF32EB"/>
    <w:rsid w:val="00DF3459"/>
    <w:rsid w:val="00E00B56"/>
    <w:rsid w:val="00E0105F"/>
    <w:rsid w:val="00E0214E"/>
    <w:rsid w:val="00E16B12"/>
    <w:rsid w:val="00E17A71"/>
    <w:rsid w:val="00E21E2D"/>
    <w:rsid w:val="00E30298"/>
    <w:rsid w:val="00E37934"/>
    <w:rsid w:val="00E512E8"/>
    <w:rsid w:val="00E559A4"/>
    <w:rsid w:val="00E81D98"/>
    <w:rsid w:val="00E86262"/>
    <w:rsid w:val="00E90136"/>
    <w:rsid w:val="00E93C98"/>
    <w:rsid w:val="00E9784A"/>
    <w:rsid w:val="00EA1AD0"/>
    <w:rsid w:val="00EA1DFA"/>
    <w:rsid w:val="00EA2810"/>
    <w:rsid w:val="00EA298A"/>
    <w:rsid w:val="00EA594B"/>
    <w:rsid w:val="00EB51F4"/>
    <w:rsid w:val="00EB5974"/>
    <w:rsid w:val="00ED1A42"/>
    <w:rsid w:val="00ED7FEF"/>
    <w:rsid w:val="00EF051B"/>
    <w:rsid w:val="00EF09A4"/>
    <w:rsid w:val="00EF5BE0"/>
    <w:rsid w:val="00F079BA"/>
    <w:rsid w:val="00F10911"/>
    <w:rsid w:val="00F14327"/>
    <w:rsid w:val="00F168F3"/>
    <w:rsid w:val="00F17F83"/>
    <w:rsid w:val="00F2123E"/>
    <w:rsid w:val="00F529DD"/>
    <w:rsid w:val="00F6199E"/>
    <w:rsid w:val="00F6764E"/>
    <w:rsid w:val="00F71F6D"/>
    <w:rsid w:val="00F732AC"/>
    <w:rsid w:val="00F81CD1"/>
    <w:rsid w:val="00F9100D"/>
    <w:rsid w:val="00F921AC"/>
    <w:rsid w:val="00F96FA3"/>
    <w:rsid w:val="00FA1686"/>
    <w:rsid w:val="00FA19D6"/>
    <w:rsid w:val="00FA3FED"/>
    <w:rsid w:val="00FC5078"/>
    <w:rsid w:val="00FC6EAB"/>
    <w:rsid w:val="00FD5313"/>
    <w:rsid w:val="00FE12C0"/>
    <w:rsid w:val="00FE3499"/>
    <w:rsid w:val="00FE3A6F"/>
    <w:rsid w:val="00FE5108"/>
    <w:rsid w:val="00FE5EAC"/>
    <w:rsid w:val="00FF0F46"/>
    <w:rsid w:val="00FF13D2"/>
    <w:rsid w:val="00FF4232"/>
    <w:rsid w:val="00FF4556"/>
    <w:rsid w:val="00FF550E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6B9F62"/>
  <w15:docId w15:val="{CFC14272-5CB1-4391-A22E-67C07D2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B8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F81BD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65F91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F81BD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95B3D7" w:themeColor="accent1" w:themeTint="99"/>
          <w:bottom w:val="nil"/>
          <w:right w:val="single" w:sz="4" w:space="0" w:color="95B3D7" w:themeColor="accent1" w:themeTint="99"/>
          <w:insideH w:val="nil"/>
          <w:insideV w:val="nil"/>
          <w:tl2br w:val="nil"/>
          <w:tr2bl w:val="nil"/>
        </w:tcBorders>
        <w:shd w:val="clear" w:color="auto" w:fill="4F81BD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44061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553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3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DE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son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D06B-6433-4179-AE13-743DC4DB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284</TotalTime>
  <Pages>1</Pages>
  <Words>296</Words>
  <Characters>1447</Characters>
  <Application>Microsoft Office Word</Application>
  <DocSecurity>0</DocSecurity>
  <Lines>206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Wilson</dc:creator>
  <cp:keywords/>
  <cp:lastModifiedBy>Gloria Wilson</cp:lastModifiedBy>
  <cp:revision>11</cp:revision>
  <cp:lastPrinted>2026-06-23T13:44:00Z</cp:lastPrinted>
  <dcterms:created xsi:type="dcterms:W3CDTF">2026-06-15T20:48:00Z</dcterms:created>
  <dcterms:modified xsi:type="dcterms:W3CDTF">2026-06-30T16:11:00Z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2026-05-20T20:03:29Z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cd131908-e648-421b-9cea-702b6963f8f4</vt:lpwstr>
  </property>
  <property fmtid="{D5CDD505-2E9C-101B-9397-08002B2CF9AE}" pid="7" name="MSIP_Label_defa4170-0d19-0005-0004-bc88714345d2_ActionId">
    <vt:lpwstr>31769792-b240-4f1b-882c-c8a669c73a92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